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0" w:rsidRDefault="00FA0D70" w:rsidP="005C40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 xml:space="preserve">1 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A0D70" w:rsidRDefault="00FA0D70" w:rsidP="00463B3C">
      <w:pPr>
        <w:jc w:val="center"/>
        <w:rPr>
          <w:rFonts w:ascii="仿宋_GB2312" w:eastAsia="仿宋_GB2312"/>
          <w:b/>
          <w:sz w:val="32"/>
          <w:szCs w:val="28"/>
        </w:rPr>
      </w:pPr>
      <w:r w:rsidRPr="00463B3C">
        <w:rPr>
          <w:rFonts w:ascii="仿宋_GB2312" w:eastAsia="仿宋_GB2312" w:hint="eastAsia"/>
          <w:b/>
          <w:sz w:val="32"/>
          <w:szCs w:val="28"/>
        </w:rPr>
        <w:t>作品内容参考</w:t>
      </w:r>
    </w:p>
    <w:p w:rsidR="00FA0D70" w:rsidRPr="00166751" w:rsidRDefault="00FA0D70" w:rsidP="00463B3C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 w:hint="eastAsia"/>
          <w:b/>
          <w:sz w:val="28"/>
          <w:szCs w:val="28"/>
        </w:rPr>
        <w:t>（一）规定内容</w:t>
      </w:r>
      <w:r w:rsidRPr="00166751">
        <w:rPr>
          <w:rFonts w:ascii="仿宋_GB2312" w:eastAsia="仿宋_GB2312"/>
          <w:b/>
          <w:sz w:val="32"/>
          <w:szCs w:val="28"/>
        </w:rPr>
        <w:br/>
      </w: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1</w:t>
      </w:r>
      <w:r w:rsidRPr="00166751">
        <w:rPr>
          <w:rFonts w:ascii="宋体" w:hAnsi="宋体" w:hint="eastAsia"/>
          <w:b/>
          <w:sz w:val="28"/>
          <w:szCs w:val="28"/>
        </w:rPr>
        <w:t>、校名</w:t>
      </w:r>
    </w:p>
    <w:p w:rsidR="00FA0D70" w:rsidRPr="00506554" w:rsidRDefault="00FA0D70" w:rsidP="00463B3C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中央财经大学</w:t>
      </w:r>
    </w:p>
    <w:p w:rsidR="00FA0D70" w:rsidRPr="00506554" w:rsidRDefault="00FA0D70" w:rsidP="00E55D84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中央财经大学学院南路校区</w:t>
      </w:r>
    </w:p>
    <w:p w:rsidR="00FA0D70" w:rsidRPr="00506554" w:rsidRDefault="00FA0D70" w:rsidP="00E55D84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中央财经大学沙河校区</w:t>
      </w:r>
    </w:p>
    <w:p w:rsidR="00FA0D70" w:rsidRPr="00166751" w:rsidRDefault="00FA0D70" w:rsidP="00463B3C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2</w:t>
      </w:r>
      <w:r w:rsidRPr="00166751">
        <w:rPr>
          <w:rFonts w:ascii="宋体" w:hAnsi="宋体" w:hint="eastAsia"/>
          <w:b/>
          <w:sz w:val="28"/>
          <w:szCs w:val="28"/>
        </w:rPr>
        <w:t>、校训</w:t>
      </w:r>
    </w:p>
    <w:p w:rsidR="00FA0D70" w:rsidRDefault="00FA0D70" w:rsidP="00463B3C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忠诚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团结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求实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创新</w:t>
      </w:r>
    </w:p>
    <w:p w:rsidR="00FA0D70" w:rsidRPr="00166751" w:rsidRDefault="00FA0D70" w:rsidP="00463B3C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3</w:t>
      </w:r>
      <w:r w:rsidRPr="00166751">
        <w:rPr>
          <w:rFonts w:ascii="宋体" w:hAnsi="宋体" w:hint="eastAsia"/>
          <w:b/>
          <w:sz w:val="28"/>
          <w:szCs w:val="28"/>
        </w:rPr>
        <w:t>、我校第一任校长李予昂八字校训</w:t>
      </w:r>
    </w:p>
    <w:p w:rsidR="00FA0D70" w:rsidRPr="00506554" w:rsidRDefault="00FA0D70" w:rsidP="00463B3C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忠诚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朴实</w:t>
      </w:r>
      <w:r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廉洁</w:t>
      </w:r>
      <w:r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勤能</w:t>
      </w:r>
    </w:p>
    <w:p w:rsidR="00FA0D70" w:rsidRPr="00877F50" w:rsidRDefault="00FA0D70" w:rsidP="0016675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4</w:t>
      </w:r>
      <w:r w:rsidRPr="00166751">
        <w:rPr>
          <w:rFonts w:ascii="宋体" w:hAnsi="宋体" w:hint="eastAsia"/>
          <w:b/>
          <w:sz w:val="28"/>
          <w:szCs w:val="28"/>
        </w:rPr>
        <w:t>、</w:t>
      </w:r>
      <w:r w:rsidRPr="00166751">
        <w:rPr>
          <w:rFonts w:ascii="仿宋_GB2312" w:eastAsia="仿宋_GB2312" w:hint="eastAsia"/>
          <w:b/>
          <w:sz w:val="28"/>
          <w:szCs w:val="28"/>
        </w:rPr>
        <w:t>校园歌曲歌词</w:t>
      </w:r>
      <w:r w:rsidRPr="00877F50">
        <w:rPr>
          <w:rFonts w:ascii="仿宋_GB2312" w:eastAsia="仿宋_GB2312"/>
          <w:sz w:val="28"/>
          <w:szCs w:val="28"/>
        </w:rPr>
        <w:t>(</w:t>
      </w:r>
      <w:r w:rsidRPr="00877F50">
        <w:rPr>
          <w:rFonts w:ascii="仿宋_GB2312" w:eastAsia="仿宋_GB2312" w:hint="eastAsia"/>
          <w:sz w:val="28"/>
          <w:szCs w:val="28"/>
        </w:rPr>
        <w:t>见附件</w:t>
      </w:r>
      <w:r>
        <w:rPr>
          <w:rFonts w:ascii="仿宋_GB2312" w:eastAsia="仿宋_GB2312"/>
          <w:sz w:val="28"/>
          <w:szCs w:val="28"/>
        </w:rPr>
        <w:t>2</w:t>
      </w:r>
      <w:r w:rsidRPr="00877F50">
        <w:rPr>
          <w:rFonts w:ascii="仿宋_GB2312" w:eastAsia="仿宋_GB2312"/>
          <w:sz w:val="28"/>
          <w:szCs w:val="28"/>
        </w:rPr>
        <w:t>)</w:t>
      </w:r>
    </w:p>
    <w:p w:rsidR="00FA0D70" w:rsidRPr="00166751" w:rsidRDefault="00FA0D70" w:rsidP="00166751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166751">
        <w:rPr>
          <w:rFonts w:ascii="宋体" w:hAnsi="宋体" w:hint="eastAsia"/>
          <w:sz w:val="28"/>
          <w:szCs w:val="28"/>
        </w:rPr>
        <w:t>《中央税校校歌》、《中财之歌》、《未来》</w:t>
      </w:r>
    </w:p>
    <w:p w:rsidR="00FA0D70" w:rsidRPr="00166751" w:rsidRDefault="00FA0D70" w:rsidP="00463B3C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5</w:t>
      </w:r>
      <w:r w:rsidRPr="00166751">
        <w:rPr>
          <w:rFonts w:ascii="宋体" w:hAnsi="宋体" w:hint="eastAsia"/>
          <w:b/>
          <w:sz w:val="28"/>
          <w:szCs w:val="28"/>
        </w:rPr>
        <w:t>、中财精神</w:t>
      </w:r>
    </w:p>
    <w:p w:rsidR="00FA0D70" w:rsidRPr="00506554" w:rsidRDefault="00FA0D70" w:rsidP="00463B3C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担当责任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勇往直前</w:t>
      </w:r>
    </w:p>
    <w:p w:rsidR="00FA0D70" w:rsidRPr="00166751" w:rsidRDefault="00FA0D70" w:rsidP="00E55D84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6</w:t>
      </w:r>
      <w:r w:rsidRPr="00166751">
        <w:rPr>
          <w:rFonts w:ascii="宋体" w:hAnsi="宋体" w:hint="eastAsia"/>
          <w:b/>
          <w:sz w:val="28"/>
          <w:szCs w:val="28"/>
        </w:rPr>
        <w:t>、办学理念</w:t>
      </w:r>
    </w:p>
    <w:p w:rsidR="00FA0D70" w:rsidRPr="00506554" w:rsidRDefault="00FA0D70" w:rsidP="00E55D84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求真求是</w:t>
      </w:r>
      <w:r w:rsidRPr="00506554">
        <w:rPr>
          <w:rFonts w:ascii="宋体" w:hAnsi="宋体"/>
          <w:sz w:val="28"/>
          <w:szCs w:val="28"/>
        </w:rPr>
        <w:t xml:space="preserve"> </w:t>
      </w:r>
      <w:r w:rsidRPr="00506554">
        <w:rPr>
          <w:rFonts w:ascii="宋体" w:hAnsi="宋体" w:hint="eastAsia"/>
          <w:sz w:val="28"/>
          <w:szCs w:val="28"/>
        </w:rPr>
        <w:t>追求卓越</w:t>
      </w:r>
      <w:r w:rsidRPr="00506554">
        <w:rPr>
          <w:rFonts w:ascii="宋体" w:hAnsi="宋体"/>
          <w:sz w:val="28"/>
          <w:szCs w:val="28"/>
        </w:rPr>
        <w:t xml:space="preserve"> </w:t>
      </w:r>
    </w:p>
    <w:p w:rsidR="00FA0D70" w:rsidRPr="00166751" w:rsidRDefault="00FA0D70" w:rsidP="00514CD5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166751">
        <w:rPr>
          <w:rFonts w:ascii="宋体" w:hAnsi="宋体"/>
          <w:b/>
          <w:sz w:val="28"/>
          <w:szCs w:val="28"/>
        </w:rPr>
        <w:t>7</w:t>
      </w:r>
      <w:r w:rsidRPr="00166751">
        <w:rPr>
          <w:rFonts w:ascii="宋体" w:hAnsi="宋体" w:hint="eastAsia"/>
          <w:b/>
          <w:sz w:val="28"/>
          <w:szCs w:val="28"/>
        </w:rPr>
        <w:t>、学校发展战略目标</w:t>
      </w:r>
    </w:p>
    <w:p w:rsidR="00FA0D70" w:rsidRPr="00506554" w:rsidRDefault="00FA0D70" w:rsidP="00514CD5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506554">
        <w:rPr>
          <w:rFonts w:ascii="宋体" w:hAnsi="宋体" w:hint="eastAsia"/>
          <w:sz w:val="28"/>
          <w:szCs w:val="28"/>
        </w:rPr>
        <w:t>将中央财经大学建设成为有特色、多科性、国际化的高水平研究型大学</w:t>
      </w:r>
      <w:r>
        <w:rPr>
          <w:rFonts w:ascii="宋体" w:hAnsi="宋体" w:hint="eastAsia"/>
          <w:sz w:val="28"/>
          <w:szCs w:val="28"/>
        </w:rPr>
        <w:t>。</w:t>
      </w:r>
    </w:p>
    <w:p w:rsidR="00FA0D70" w:rsidRPr="009737D6" w:rsidRDefault="00FA0D70" w:rsidP="009737D6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8</w:t>
      </w:r>
      <w:r w:rsidRPr="009737D6">
        <w:rPr>
          <w:rFonts w:ascii="宋体" w:hAnsi="宋体" w:hint="eastAsia"/>
          <w:b/>
          <w:sz w:val="28"/>
          <w:szCs w:val="28"/>
        </w:rPr>
        <w:t>、人才培养目标</w:t>
      </w:r>
    </w:p>
    <w:p w:rsidR="00FA0D70" w:rsidRDefault="00FA0D70" w:rsidP="009737D6">
      <w:pPr>
        <w:ind w:firstLine="555"/>
        <w:jc w:val="left"/>
        <w:rPr>
          <w:rFonts w:ascii="宋体"/>
          <w:sz w:val="28"/>
          <w:szCs w:val="28"/>
        </w:rPr>
      </w:pPr>
      <w:r w:rsidRPr="00D50C0D">
        <w:rPr>
          <w:rFonts w:ascii="宋体" w:hAnsi="宋体" w:hint="eastAsia"/>
          <w:sz w:val="28"/>
          <w:szCs w:val="28"/>
        </w:rPr>
        <w:t>培养适应国家经济与社会发展需要，富有高度历史使命感与社会责任感，具有深厚理论功底、精湛专业能力、良好综合素质、优秀人格品质和国际视野的创新型精英人才。</w:t>
      </w:r>
    </w:p>
    <w:p w:rsidR="00FA0D70" w:rsidRDefault="00FA0D70" w:rsidP="00FD697A">
      <w:pPr>
        <w:jc w:val="left"/>
        <w:rPr>
          <w:rFonts w:ascii="宋体"/>
          <w:sz w:val="28"/>
          <w:szCs w:val="28"/>
        </w:rPr>
      </w:pPr>
      <w:bookmarkStart w:id="0" w:name="baidusnap0"/>
      <w:bookmarkEnd w:id="0"/>
      <w:r>
        <w:rPr>
          <w:rFonts w:ascii="宋体" w:hAnsi="宋体"/>
          <w:b/>
          <w:sz w:val="28"/>
          <w:szCs w:val="28"/>
        </w:rPr>
        <w:t xml:space="preserve">    9</w:t>
      </w:r>
      <w:r w:rsidRPr="00166751">
        <w:rPr>
          <w:rFonts w:ascii="宋体" w:hAnsi="宋体" w:hint="eastAsia"/>
          <w:b/>
          <w:sz w:val="28"/>
          <w:szCs w:val="28"/>
        </w:rPr>
        <w:t>、《中财赋》</w:t>
      </w:r>
      <w:r w:rsidRPr="00D0539E"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 xml:space="preserve">    </w:t>
      </w:r>
      <w:r w:rsidRPr="00D0539E">
        <w:rPr>
          <w:rFonts w:ascii="宋体" w:hAnsi="宋体" w:hint="eastAsia"/>
          <w:sz w:val="28"/>
          <w:szCs w:val="28"/>
        </w:rPr>
        <w:t>二十世纪，公元四九，皇城之下，厥校甫成。冠名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中央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，为有中央领导垂顾；初名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税校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，时因急需财税人才。考校源流，盖其孕育于华北，降诞于京师。生徒初来于日下，而输转南北；知识悉得于新政，为平准天下。允为新中国第一所财经院校，共产党经济人才之摇篮。</w:t>
      </w:r>
    </w:p>
    <w:p w:rsidR="00FA0D70" w:rsidRDefault="00FA0D70" w:rsidP="00FD697A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D0539E">
        <w:rPr>
          <w:rFonts w:ascii="宋体" w:hAnsi="宋体" w:hint="eastAsia"/>
          <w:sz w:val="28"/>
          <w:szCs w:val="28"/>
        </w:rPr>
        <w:t>十年之间，校名三嬗，大城之中，校址两迁。学制由短而长，生源由狭而广。其勃兴于六零年代，特起为财政金融。虽文革十年、息名宇内；而改革十年、播誉寰区。国初以来，虽功多而未名；开放之后，逢时运而声著。学子莘莘，搏击场屋、荣举中财；毕业煌煌，凭御才力、多成梁栋。州郡因之会计财货；城乡由此融通钱粮。</w:t>
      </w:r>
    </w:p>
    <w:p w:rsidR="00FA0D70" w:rsidRDefault="00FA0D70" w:rsidP="00166751">
      <w:pPr>
        <w:jc w:val="left"/>
        <w:rPr>
          <w:rFonts w:ascii="??" w:hAnsi="??" w:cs="宋体"/>
          <w:color w:val="333333"/>
          <w:kern w:val="0"/>
          <w:szCs w:val="21"/>
        </w:rPr>
      </w:pPr>
      <w:r>
        <w:rPr>
          <w:rFonts w:ascii="宋体" w:hAnsi="宋体"/>
          <w:sz w:val="28"/>
          <w:szCs w:val="28"/>
        </w:rPr>
        <w:t xml:space="preserve">    </w:t>
      </w:r>
      <w:r w:rsidRPr="00D0539E">
        <w:rPr>
          <w:rFonts w:ascii="宋体" w:hAnsi="宋体" w:hint="eastAsia"/>
          <w:sz w:val="28"/>
          <w:szCs w:val="28"/>
        </w:rPr>
        <w:t>今之中财，校名由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学院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更为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大学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；校区由城内延及郊外。</w:t>
      </w:r>
      <w:r w:rsidRPr="00D0539E">
        <w:rPr>
          <w:rFonts w:ascii="宋体" w:hint="eastAsia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1"/>
          <w:attr w:name="UnitName" w:val="”"/>
        </w:smartTagPr>
        <w:r w:rsidRPr="00D0539E">
          <w:rPr>
            <w:rFonts w:ascii="宋体" w:hAnsi="宋体"/>
            <w:sz w:val="28"/>
            <w:szCs w:val="28"/>
          </w:rPr>
          <w:t>211</w:t>
        </w:r>
        <w:r w:rsidRPr="00D0539E">
          <w:rPr>
            <w:rFonts w:ascii="宋体" w:hAnsi="宋体" w:hint="eastAsia"/>
            <w:sz w:val="28"/>
            <w:szCs w:val="28"/>
          </w:rPr>
          <w:t>”</w:t>
        </w:r>
      </w:smartTag>
      <w:r w:rsidRPr="00D0539E">
        <w:rPr>
          <w:rFonts w:ascii="宋体" w:hAnsi="宋体" w:hint="eastAsia"/>
          <w:sz w:val="28"/>
          <w:szCs w:val="28"/>
        </w:rPr>
        <w:t>名至实归；</w:t>
      </w:r>
      <w:r w:rsidRPr="00D0539E">
        <w:rPr>
          <w:rFonts w:ascii="宋体" w:hint="eastAsia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5"/>
          <w:attr w:name="UnitName" w:val="”"/>
        </w:smartTagPr>
        <w:r w:rsidRPr="00D0539E">
          <w:rPr>
            <w:rFonts w:ascii="宋体" w:hAnsi="宋体"/>
            <w:sz w:val="28"/>
            <w:szCs w:val="28"/>
          </w:rPr>
          <w:t>985</w:t>
        </w:r>
        <w:r w:rsidRPr="00D0539E">
          <w:rPr>
            <w:rFonts w:ascii="宋体" w:hAnsi="宋体" w:hint="eastAsia"/>
            <w:sz w:val="28"/>
            <w:szCs w:val="28"/>
          </w:rPr>
          <w:t>”</w:t>
        </w:r>
      </w:smartTag>
      <w:r w:rsidRPr="00D0539E">
        <w:rPr>
          <w:rFonts w:ascii="宋体" w:hAnsi="宋体" w:hint="eastAsia"/>
          <w:sz w:val="28"/>
          <w:szCs w:val="28"/>
        </w:rPr>
        <w:t>平台铸就；因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大众教育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之势，行</w:t>
      </w:r>
      <w:r w:rsidRPr="00D0539E">
        <w:rPr>
          <w:rFonts w:ascii="宋体" w:hint="eastAsia"/>
          <w:sz w:val="28"/>
          <w:szCs w:val="28"/>
        </w:rPr>
        <w:t>“</w:t>
      </w:r>
      <w:r w:rsidRPr="00D0539E">
        <w:rPr>
          <w:rFonts w:ascii="宋体" w:hAnsi="宋体" w:hint="eastAsia"/>
          <w:sz w:val="28"/>
          <w:szCs w:val="28"/>
        </w:rPr>
        <w:t>精英教育</w:t>
      </w:r>
      <w:r w:rsidRPr="00D0539E">
        <w:rPr>
          <w:rFonts w:ascii="宋体" w:hint="eastAsia"/>
          <w:sz w:val="28"/>
          <w:szCs w:val="28"/>
        </w:rPr>
        <w:t>”</w:t>
      </w:r>
      <w:r w:rsidRPr="00D0539E">
        <w:rPr>
          <w:rFonts w:ascii="宋体" w:hAnsi="宋体" w:hint="eastAsia"/>
          <w:sz w:val="28"/>
          <w:szCs w:val="28"/>
        </w:rPr>
        <w:t>之实。学科由单项而多元；师资融域内与海外。老师宿儒、不减千里之志；新生才俊，恒有弄潮之能。学者声音、常显于传媒；研究成果、每纳入国策。</w:t>
      </w:r>
      <w:r w:rsidRPr="00D0539E">
        <w:rPr>
          <w:rFonts w:ascii="宋体"/>
          <w:sz w:val="28"/>
          <w:szCs w:val="28"/>
        </w:rPr>
        <w:br/>
      </w:r>
      <w:r>
        <w:rPr>
          <w:rFonts w:ascii="宋体" w:hAnsi="宋体"/>
          <w:b/>
          <w:sz w:val="28"/>
          <w:szCs w:val="28"/>
        </w:rPr>
        <w:t xml:space="preserve">    1</w:t>
      </w:r>
      <w:r>
        <w:rPr>
          <w:rFonts w:ascii="宋体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、</w:t>
      </w:r>
      <w:r w:rsidRPr="000130E3">
        <w:rPr>
          <w:rFonts w:ascii="宋体" w:hAnsi="宋体" w:hint="eastAsia"/>
          <w:b/>
          <w:sz w:val="28"/>
          <w:szCs w:val="28"/>
        </w:rPr>
        <w:t>《彦桐楼记》</w:t>
      </w:r>
      <w:r w:rsidRPr="000130E3">
        <w:rPr>
          <w:rFonts w:ascii="宋体"/>
          <w:b/>
          <w:sz w:val="28"/>
          <w:szCs w:val="28"/>
        </w:rPr>
        <w:t>   </w:t>
      </w:r>
      <w:r w:rsidRPr="000130E3">
        <w:rPr>
          <w:rFonts w:ascii="宋体"/>
          <w:b/>
          <w:sz w:val="28"/>
          <w:szCs w:val="28"/>
        </w:rPr>
        <w:br/>
      </w:r>
      <w:r>
        <w:rPr>
          <w:rFonts w:ascii="宋体"/>
          <w:sz w:val="28"/>
          <w:szCs w:val="28"/>
        </w:rPr>
        <w:t>  </w:t>
      </w:r>
      <w:r w:rsidRPr="000130E3">
        <w:rPr>
          <w:rFonts w:ascii="宋体" w:hAnsi="宋体" w:hint="eastAsia"/>
          <w:sz w:val="28"/>
          <w:szCs w:val="28"/>
        </w:rPr>
        <w:t>时维八月，岁在甲午，广东鸿发投资集团创始人麦彦桐先生捐赠壹仟伍佰万元，助推我校新区建设。先生创业维艰，天道酬勤，心系教育，期许未来。为彰其功德，激励后人，学校将本楼冠名为</w:t>
      </w:r>
      <w:r w:rsidRPr="000130E3">
        <w:rPr>
          <w:rFonts w:ascii="宋体" w:hint="eastAsia"/>
          <w:sz w:val="28"/>
          <w:szCs w:val="28"/>
        </w:rPr>
        <w:t>“</w:t>
      </w:r>
      <w:r w:rsidRPr="000130E3">
        <w:rPr>
          <w:rFonts w:ascii="宋体" w:hAnsi="宋体" w:hint="eastAsia"/>
          <w:sz w:val="28"/>
          <w:szCs w:val="28"/>
        </w:rPr>
        <w:t>彦桐楼</w:t>
      </w:r>
      <w:r w:rsidRPr="000130E3">
        <w:rPr>
          <w:rFonts w:ascii="宋体" w:hint="eastAsia"/>
          <w:sz w:val="28"/>
          <w:szCs w:val="28"/>
        </w:rPr>
        <w:t>”</w:t>
      </w:r>
      <w:r w:rsidRPr="000130E3">
        <w:rPr>
          <w:rFonts w:ascii="宋体" w:hAnsi="宋体" w:hint="eastAsia"/>
          <w:sz w:val="28"/>
          <w:szCs w:val="28"/>
        </w:rPr>
        <w:t>。</w:t>
      </w:r>
      <w:r w:rsidRPr="001F47C1">
        <w:rPr>
          <w:rFonts w:ascii="宋体" w:hAnsi="宋体"/>
          <w:sz w:val="28"/>
          <w:szCs w:val="28"/>
        </w:rPr>
        <w:t xml:space="preserve"> </w:t>
      </w:r>
      <w:r>
        <w:rPr>
          <w:rFonts w:ascii="??" w:hAnsi="??" w:cs="宋体"/>
          <w:color w:val="333333"/>
          <w:kern w:val="0"/>
          <w:szCs w:val="21"/>
        </w:rPr>
        <w:t xml:space="preserve"> </w:t>
      </w:r>
    </w:p>
    <w:p w:rsidR="00FA0D70" w:rsidRDefault="00FA0D70" w:rsidP="00FF4029">
      <w:pPr>
        <w:ind w:firstLine="540"/>
        <w:jc w:val="left"/>
        <w:rPr>
          <w:rFonts w:ascii="仿宋_GB2312" w:eastAsia="仿宋_GB2312"/>
          <w:sz w:val="28"/>
          <w:szCs w:val="28"/>
        </w:rPr>
      </w:pPr>
      <w:r w:rsidRPr="00FF4029"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1</w:t>
      </w:r>
      <w:r w:rsidRPr="00FF4029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其他</w:t>
      </w:r>
    </w:p>
    <w:p w:rsidR="00FA0D70" w:rsidRDefault="00FA0D70" w:rsidP="00901AC1">
      <w:pPr>
        <w:ind w:firstLine="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龙马担乾坤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吞吐大荒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中国财经管理专家的摇篮</w:t>
      </w:r>
    </w:p>
    <w:p w:rsidR="00FA0D70" w:rsidRPr="0004572A" w:rsidRDefault="00FA0D70" w:rsidP="00B04B11">
      <w:pPr>
        <w:jc w:val="left"/>
        <w:rPr>
          <w:rFonts w:ascii="仿宋_GB2312" w:eastAsia="仿宋_GB2312"/>
          <w:b/>
          <w:sz w:val="28"/>
          <w:szCs w:val="28"/>
        </w:rPr>
      </w:pPr>
      <w:r w:rsidRPr="0004572A">
        <w:rPr>
          <w:rFonts w:ascii="仿宋_GB2312" w:eastAsia="仿宋_GB2312"/>
          <w:b/>
          <w:sz w:val="28"/>
          <w:szCs w:val="28"/>
        </w:rPr>
        <w:t xml:space="preserve">    </w:t>
      </w:r>
      <w:r w:rsidRPr="0004572A">
        <w:rPr>
          <w:rFonts w:ascii="仿宋_GB2312" w:eastAsia="仿宋_GB2312" w:hint="eastAsia"/>
          <w:b/>
          <w:sz w:val="28"/>
          <w:szCs w:val="28"/>
        </w:rPr>
        <w:t>（二）自创内容</w:t>
      </w:r>
    </w:p>
    <w:p w:rsidR="00FA0D70" w:rsidRDefault="00FA0D70" w:rsidP="00B04B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鼓励师生书写</w:t>
      </w:r>
      <w:r w:rsidRPr="00856337">
        <w:rPr>
          <w:rFonts w:ascii="宋体" w:hAnsi="宋体" w:hint="eastAsia"/>
          <w:sz w:val="28"/>
          <w:szCs w:val="28"/>
        </w:rPr>
        <w:t>展示</w:t>
      </w:r>
      <w:r>
        <w:rPr>
          <w:rFonts w:ascii="宋体" w:hAnsi="宋体" w:hint="eastAsia"/>
          <w:sz w:val="28"/>
          <w:szCs w:val="28"/>
        </w:rPr>
        <w:t>中财</w:t>
      </w:r>
      <w:r w:rsidRPr="00856337">
        <w:rPr>
          <w:rFonts w:ascii="宋体" w:hAnsi="宋体" w:hint="eastAsia"/>
          <w:sz w:val="28"/>
          <w:szCs w:val="28"/>
        </w:rPr>
        <w:t>精神</w:t>
      </w:r>
      <w:r>
        <w:rPr>
          <w:rFonts w:ascii="宋体" w:hAnsi="宋体" w:hint="eastAsia"/>
          <w:sz w:val="28"/>
          <w:szCs w:val="28"/>
        </w:rPr>
        <w:t>、</w:t>
      </w:r>
      <w:r w:rsidRPr="00856337">
        <w:rPr>
          <w:rFonts w:ascii="宋体" w:hAnsi="宋体" w:hint="eastAsia"/>
          <w:sz w:val="28"/>
          <w:szCs w:val="28"/>
        </w:rPr>
        <w:t>抒发爱校情怀</w:t>
      </w:r>
      <w:r>
        <w:rPr>
          <w:rFonts w:ascii="宋体" w:hAnsi="宋体" w:hint="eastAsia"/>
          <w:sz w:val="28"/>
          <w:szCs w:val="28"/>
        </w:rPr>
        <w:t>的自创作品</w:t>
      </w:r>
    </w:p>
    <w:sectPr w:rsidR="00FA0D70" w:rsidSect="0002436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70" w:rsidRDefault="00FA0D70" w:rsidP="00C53C3F">
      <w:r>
        <w:separator/>
      </w:r>
    </w:p>
  </w:endnote>
  <w:endnote w:type="continuationSeparator" w:id="1">
    <w:p w:rsidR="00FA0D70" w:rsidRDefault="00FA0D70" w:rsidP="00C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70" w:rsidRDefault="00FA0D70" w:rsidP="00C53C3F">
      <w:r>
        <w:separator/>
      </w:r>
    </w:p>
  </w:footnote>
  <w:footnote w:type="continuationSeparator" w:id="1">
    <w:p w:rsidR="00FA0D70" w:rsidRDefault="00FA0D70" w:rsidP="00C53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5B"/>
    <w:rsid w:val="000130E3"/>
    <w:rsid w:val="0002436D"/>
    <w:rsid w:val="00035318"/>
    <w:rsid w:val="000353D6"/>
    <w:rsid w:val="0004572A"/>
    <w:rsid w:val="00055916"/>
    <w:rsid w:val="00065572"/>
    <w:rsid w:val="00086A45"/>
    <w:rsid w:val="00093356"/>
    <w:rsid w:val="000A3CC5"/>
    <w:rsid w:val="000D4B91"/>
    <w:rsid w:val="000F40A5"/>
    <w:rsid w:val="00117A1F"/>
    <w:rsid w:val="0015289F"/>
    <w:rsid w:val="001579FE"/>
    <w:rsid w:val="00166751"/>
    <w:rsid w:val="001F0F5E"/>
    <w:rsid w:val="001F185D"/>
    <w:rsid w:val="001F42DE"/>
    <w:rsid w:val="001F47C1"/>
    <w:rsid w:val="00204645"/>
    <w:rsid w:val="002063A2"/>
    <w:rsid w:val="00240CD2"/>
    <w:rsid w:val="00241704"/>
    <w:rsid w:val="0025774E"/>
    <w:rsid w:val="002C78F9"/>
    <w:rsid w:val="00340C60"/>
    <w:rsid w:val="00342E11"/>
    <w:rsid w:val="003505DD"/>
    <w:rsid w:val="00356B52"/>
    <w:rsid w:val="00373C12"/>
    <w:rsid w:val="003C1729"/>
    <w:rsid w:val="003F2D70"/>
    <w:rsid w:val="00434EFB"/>
    <w:rsid w:val="00445612"/>
    <w:rsid w:val="00463B3C"/>
    <w:rsid w:val="0049186F"/>
    <w:rsid w:val="004A41F1"/>
    <w:rsid w:val="004E1FCB"/>
    <w:rsid w:val="004F17FA"/>
    <w:rsid w:val="00506554"/>
    <w:rsid w:val="0051185C"/>
    <w:rsid w:val="00512B35"/>
    <w:rsid w:val="00514CD5"/>
    <w:rsid w:val="00517832"/>
    <w:rsid w:val="00541C9B"/>
    <w:rsid w:val="005A2402"/>
    <w:rsid w:val="005A4545"/>
    <w:rsid w:val="005C4097"/>
    <w:rsid w:val="005D1EB3"/>
    <w:rsid w:val="005E75FB"/>
    <w:rsid w:val="00650815"/>
    <w:rsid w:val="00654C72"/>
    <w:rsid w:val="00693F09"/>
    <w:rsid w:val="006A16EE"/>
    <w:rsid w:val="006A3D00"/>
    <w:rsid w:val="006F277D"/>
    <w:rsid w:val="007035CA"/>
    <w:rsid w:val="00760356"/>
    <w:rsid w:val="007678EB"/>
    <w:rsid w:val="0079357A"/>
    <w:rsid w:val="007979FD"/>
    <w:rsid w:val="007A487B"/>
    <w:rsid w:val="007B5CB3"/>
    <w:rsid w:val="008258DD"/>
    <w:rsid w:val="00847B6E"/>
    <w:rsid w:val="00856337"/>
    <w:rsid w:val="00873701"/>
    <w:rsid w:val="00877E46"/>
    <w:rsid w:val="00877F50"/>
    <w:rsid w:val="0088242F"/>
    <w:rsid w:val="008A168B"/>
    <w:rsid w:val="008D0482"/>
    <w:rsid w:val="008F7594"/>
    <w:rsid w:val="00901AC1"/>
    <w:rsid w:val="00952AEA"/>
    <w:rsid w:val="009723E2"/>
    <w:rsid w:val="009737D6"/>
    <w:rsid w:val="00984616"/>
    <w:rsid w:val="009A34F1"/>
    <w:rsid w:val="009B59D9"/>
    <w:rsid w:val="009C143A"/>
    <w:rsid w:val="00A01627"/>
    <w:rsid w:val="00A11C92"/>
    <w:rsid w:val="00A2514A"/>
    <w:rsid w:val="00A27857"/>
    <w:rsid w:val="00A67355"/>
    <w:rsid w:val="00A80FC0"/>
    <w:rsid w:val="00AB0EB3"/>
    <w:rsid w:val="00AC24CC"/>
    <w:rsid w:val="00AD35C6"/>
    <w:rsid w:val="00B04B11"/>
    <w:rsid w:val="00B35BD7"/>
    <w:rsid w:val="00B57783"/>
    <w:rsid w:val="00B60287"/>
    <w:rsid w:val="00BA0034"/>
    <w:rsid w:val="00BB4C5B"/>
    <w:rsid w:val="00BB5686"/>
    <w:rsid w:val="00C04846"/>
    <w:rsid w:val="00C1329F"/>
    <w:rsid w:val="00C17EE0"/>
    <w:rsid w:val="00C53C3F"/>
    <w:rsid w:val="00C554F3"/>
    <w:rsid w:val="00C5683E"/>
    <w:rsid w:val="00CA605E"/>
    <w:rsid w:val="00CF758E"/>
    <w:rsid w:val="00D0539E"/>
    <w:rsid w:val="00D05FD3"/>
    <w:rsid w:val="00D4569B"/>
    <w:rsid w:val="00D50C0D"/>
    <w:rsid w:val="00D61497"/>
    <w:rsid w:val="00D92B51"/>
    <w:rsid w:val="00DA3437"/>
    <w:rsid w:val="00DC11D6"/>
    <w:rsid w:val="00E04BF1"/>
    <w:rsid w:val="00E06B97"/>
    <w:rsid w:val="00E55D84"/>
    <w:rsid w:val="00E63D78"/>
    <w:rsid w:val="00E728D4"/>
    <w:rsid w:val="00E76A87"/>
    <w:rsid w:val="00E93356"/>
    <w:rsid w:val="00E96C6D"/>
    <w:rsid w:val="00F15DAB"/>
    <w:rsid w:val="00F44E38"/>
    <w:rsid w:val="00FA0D70"/>
    <w:rsid w:val="00FA6319"/>
    <w:rsid w:val="00FC4CD2"/>
    <w:rsid w:val="00FD697A"/>
    <w:rsid w:val="00FE130F"/>
    <w:rsid w:val="00FE7337"/>
    <w:rsid w:val="00FF4029"/>
    <w:rsid w:val="00F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3C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3C3F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63B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63B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9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9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56337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D053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F4029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2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147</Words>
  <Characters>843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关于举办“翰墨中财”书法作品大赛的通知</dc:title>
  <dc:subject/>
  <dc:creator>lenovo</dc:creator>
  <cp:keywords/>
  <dc:description/>
  <cp:lastModifiedBy> </cp:lastModifiedBy>
  <cp:revision>3</cp:revision>
  <cp:lastPrinted>2015-06-23T00:24:00Z</cp:lastPrinted>
  <dcterms:created xsi:type="dcterms:W3CDTF">2015-07-11T07:59:00Z</dcterms:created>
  <dcterms:modified xsi:type="dcterms:W3CDTF">2015-07-11T07:59:00Z</dcterms:modified>
</cp:coreProperties>
</file>