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BF" w:rsidRDefault="00154BBF" w:rsidP="003F2D70">
      <w:pPr>
        <w:jc w:val="left"/>
        <w:rPr>
          <w:rFonts w:ascii="仿宋_GB2312" w:eastAsia="仿宋_GB2312"/>
          <w:sz w:val="28"/>
          <w:szCs w:val="28"/>
        </w:rPr>
      </w:pPr>
      <w:r w:rsidRPr="003F2D7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2:</w:t>
      </w:r>
    </w:p>
    <w:p w:rsidR="00154BBF" w:rsidRDefault="00154BBF" w:rsidP="003F2D70">
      <w:pPr>
        <w:jc w:val="center"/>
        <w:rPr>
          <w:b/>
          <w:sz w:val="28"/>
          <w:szCs w:val="28"/>
        </w:rPr>
      </w:pPr>
      <w:r w:rsidRPr="0088242F">
        <w:rPr>
          <w:rFonts w:hint="eastAsia"/>
          <w:b/>
          <w:sz w:val="28"/>
          <w:szCs w:val="28"/>
        </w:rPr>
        <w:t>第一首</w:t>
      </w:r>
      <w:r>
        <w:rPr>
          <w:rFonts w:hint="eastAsia"/>
          <w:b/>
          <w:sz w:val="28"/>
          <w:szCs w:val="28"/>
        </w:rPr>
        <w:t>校园歌曲歌词</w:t>
      </w:r>
    </w:p>
    <w:p w:rsidR="00154BBF" w:rsidRDefault="00154BBF" w:rsidP="003F2D70"/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中央税校校歌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作词：阿真</w:t>
      </w:r>
      <w:r>
        <w:rPr>
          <w:rFonts w:ascii="宋体" w:hAnsi="宋体"/>
          <w:sz w:val="28"/>
          <w:szCs w:val="28"/>
        </w:rPr>
        <w:t xml:space="preserve">   </w:t>
      </w:r>
      <w:r w:rsidRPr="00984616">
        <w:rPr>
          <w:rFonts w:ascii="宋体" w:hAnsi="宋体" w:hint="eastAsia"/>
          <w:sz w:val="28"/>
          <w:szCs w:val="28"/>
        </w:rPr>
        <w:t>作曲：陈方千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伟大的人民的力量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有谁敢来阻挡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新的中国放着万丈光芒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经建大业落在我们肩上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我们有钢铁意志，接受财政的重担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我们有合理税制推动社会的生产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我们是忠诚朴实的人民公仆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我们是廉洁勤能的税工人员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在毛泽东的旗帜下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向着建设新民主主义的道路奋斗向前</w:t>
      </w:r>
      <w:r w:rsidRPr="00984616">
        <w:rPr>
          <w:rFonts w:ascii="宋体"/>
          <w:sz w:val="28"/>
          <w:szCs w:val="28"/>
        </w:rPr>
        <w:br/>
      </w:r>
      <w:r w:rsidRPr="00984616">
        <w:rPr>
          <w:rFonts w:ascii="宋体" w:hAnsi="宋体" w:hint="eastAsia"/>
          <w:sz w:val="28"/>
          <w:szCs w:val="28"/>
        </w:rPr>
        <w:t>我们团结起来奋斗向前</w:t>
      </w:r>
    </w:p>
    <w:p w:rsidR="00154BBF" w:rsidRPr="00AD35C6" w:rsidRDefault="00154BBF" w:rsidP="00984616">
      <w:pPr>
        <w:widowControl/>
        <w:jc w:val="left"/>
        <w:rPr>
          <w:rFonts w:ascii="宋体" w:cs="Tahoma"/>
          <w:color w:val="666666"/>
          <w:sz w:val="32"/>
          <w:szCs w:val="32"/>
          <w:shd w:val="clear" w:color="auto" w:fill="FBFBFB"/>
        </w:rPr>
      </w:pPr>
      <w:r w:rsidRPr="00AD35C6">
        <w:rPr>
          <w:rFonts w:ascii="宋体" w:cs="Tahoma"/>
          <w:color w:val="666666"/>
          <w:sz w:val="32"/>
          <w:szCs w:val="32"/>
          <w:shd w:val="clear" w:color="auto" w:fill="FBFBFB"/>
        </w:rPr>
        <w:br w:type="page"/>
      </w:r>
    </w:p>
    <w:p w:rsidR="00154BBF" w:rsidRDefault="00154BBF" w:rsidP="009846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第二首校园歌曲歌词</w:t>
      </w:r>
    </w:p>
    <w:p w:rsidR="00154BBF" w:rsidRDefault="00154BBF" w:rsidP="00984616">
      <w:pPr>
        <w:jc w:val="center"/>
        <w:rPr>
          <w:rFonts w:ascii="宋体" w:cs="Tahoma"/>
          <w:color w:val="666666"/>
          <w:sz w:val="32"/>
          <w:szCs w:val="32"/>
          <w:shd w:val="clear" w:color="auto" w:fill="FBFBFB"/>
        </w:rPr>
      </w:pP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中央财经大学校歌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作词：李保仁</w:t>
      </w:r>
      <w:r>
        <w:rPr>
          <w:rFonts w:ascii="宋体" w:hAnsi="宋体"/>
          <w:sz w:val="28"/>
          <w:szCs w:val="28"/>
        </w:rPr>
        <w:t xml:space="preserve">    </w:t>
      </w:r>
      <w:r w:rsidRPr="00984616">
        <w:rPr>
          <w:rFonts w:ascii="宋体" w:hAnsi="宋体" w:hint="eastAsia"/>
          <w:sz w:val="28"/>
          <w:szCs w:val="28"/>
        </w:rPr>
        <w:t>作曲：李海晖</w:t>
      </w:r>
      <w:r>
        <w:rPr>
          <w:rFonts w:ascii="宋体" w:hAnsi="宋体"/>
          <w:sz w:val="28"/>
          <w:szCs w:val="28"/>
        </w:rPr>
        <w:t xml:space="preserve">  </w:t>
      </w:r>
      <w:r w:rsidRPr="00984616">
        <w:rPr>
          <w:rFonts w:ascii="宋体" w:hAnsi="宋体" w:hint="eastAsia"/>
          <w:sz w:val="28"/>
          <w:szCs w:val="28"/>
        </w:rPr>
        <w:t>关序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礼花将你带来，肩负殷勤期待，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有志青年神往，涌向你宽阔胸怀。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你用科学的乳汁，哺育莘莘学子，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你用理想的彩笔，绘制美好未来。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我们热爱中财，我们歌唱中财，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无论天南地北，爱心永系中财。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我们热爱中财，我们歌唱中财，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无论天南地北，爱心永系中财，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春风将你送来，豪情激扬澎湃，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为了振兴中华，师生竞展风采。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园丁辛勤耕耘，桃李香飘四海。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忠诚团结求实创新，陶冶代代英才。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我们热爱中财，我们歌唱中财，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无论天南地北，爱心永系中财。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我们热爱中财，我们歌唱中财，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无论天南地北，爱心永系中财，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朝霞将你送来，学苑百花盛开，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财经专家的摇篮，更加绚丽多彩，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海纳百川的美德，勇攀高峰的气概，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同心再创辉煌，紧跟伟大时代。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无论天南地北，爱心永系中财。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我们热爱中财，我们歌唱中财，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无论天南地北，爱心永系中财，</w:t>
      </w:r>
    </w:p>
    <w:p w:rsidR="00154BBF" w:rsidRPr="00984616" w:rsidRDefault="00154BBF" w:rsidP="00984616">
      <w:pPr>
        <w:jc w:val="center"/>
        <w:rPr>
          <w:rFonts w:ascii="宋体"/>
          <w:sz w:val="28"/>
          <w:szCs w:val="28"/>
        </w:rPr>
      </w:pPr>
      <w:r w:rsidRPr="00984616">
        <w:rPr>
          <w:rFonts w:ascii="宋体" w:hAnsi="宋体" w:hint="eastAsia"/>
          <w:sz w:val="28"/>
          <w:szCs w:val="28"/>
        </w:rPr>
        <w:t>爱心永系中财。</w:t>
      </w:r>
    </w:p>
    <w:p w:rsidR="00154BBF" w:rsidRDefault="00154BBF" w:rsidP="003F2D70">
      <w:pPr>
        <w:jc w:val="center"/>
        <w:rPr>
          <w:b/>
          <w:sz w:val="28"/>
          <w:szCs w:val="28"/>
        </w:rPr>
      </w:pPr>
    </w:p>
    <w:p w:rsidR="00154BBF" w:rsidRDefault="00154BBF" w:rsidP="003F2D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第三首校园歌曲歌词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</w:t>
      </w:r>
      <w:r>
        <w:rPr>
          <w:rFonts w:ascii="宋体" w:hAnsi="宋体" w:hint="eastAsia"/>
          <w:sz w:val="28"/>
          <w:szCs w:val="28"/>
        </w:rPr>
        <w:t>来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作词：王广谦</w:t>
      </w:r>
      <w:r>
        <w:rPr>
          <w:rFonts w:ascii="宋体" w:hAnsi="宋体"/>
          <w:sz w:val="28"/>
          <w:szCs w:val="28"/>
        </w:rPr>
        <w:t xml:space="preserve">   </w:t>
      </w:r>
      <w:r w:rsidRPr="008F7594">
        <w:rPr>
          <w:rFonts w:ascii="宋体" w:hAnsi="宋体" w:hint="eastAsia"/>
          <w:sz w:val="28"/>
          <w:szCs w:val="28"/>
        </w:rPr>
        <w:t>作曲：戚建波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未来是什么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问问你和我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未来是心中的梦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未来是天边的虹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未来是什么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问问你和我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未来是民富国强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未来是水绿草盈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未来是什么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问问你和我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未来是脚下的路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未来是远方的灯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未来是什么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问问你和我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未来是知识无限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未来是创造无穷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未来是你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未来是我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未来是责任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未来是担当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未来是你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未来是我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未来是奉献</w:t>
      </w:r>
    </w:p>
    <w:p w:rsidR="00154BBF" w:rsidRPr="008F7594" w:rsidRDefault="00154BBF" w:rsidP="007979FD">
      <w:pPr>
        <w:jc w:val="center"/>
        <w:rPr>
          <w:rFonts w:ascii="宋体"/>
          <w:sz w:val="28"/>
          <w:szCs w:val="28"/>
        </w:rPr>
      </w:pPr>
      <w:r w:rsidRPr="008F7594">
        <w:rPr>
          <w:rFonts w:ascii="宋体" w:hAnsi="宋体" w:hint="eastAsia"/>
          <w:sz w:val="28"/>
          <w:szCs w:val="28"/>
        </w:rPr>
        <w:t>未来是栋梁</w:t>
      </w:r>
    </w:p>
    <w:p w:rsidR="00154BBF" w:rsidRPr="008F7594" w:rsidRDefault="00154BBF" w:rsidP="003F2D70">
      <w:pPr>
        <w:jc w:val="center"/>
        <w:rPr>
          <w:rFonts w:ascii="宋体"/>
          <w:sz w:val="28"/>
          <w:szCs w:val="28"/>
        </w:rPr>
      </w:pPr>
    </w:p>
    <w:p w:rsidR="00154BBF" w:rsidRDefault="00154BBF" w:rsidP="009737D6">
      <w:pPr>
        <w:jc w:val="left"/>
        <w:rPr>
          <w:rFonts w:ascii="仿宋_GB2312" w:eastAsia="仿宋_GB2312"/>
          <w:sz w:val="28"/>
          <w:szCs w:val="28"/>
        </w:rPr>
      </w:pPr>
    </w:p>
    <w:p w:rsidR="00154BBF" w:rsidRDefault="00154BBF" w:rsidP="009737D6">
      <w:pPr>
        <w:jc w:val="left"/>
        <w:rPr>
          <w:rFonts w:ascii="仿宋_GB2312" w:eastAsia="仿宋_GB2312"/>
          <w:sz w:val="28"/>
          <w:szCs w:val="28"/>
        </w:rPr>
      </w:pPr>
    </w:p>
    <w:sectPr w:rsidR="00154BBF" w:rsidSect="0002436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BF" w:rsidRDefault="00154BBF" w:rsidP="00C53C3F">
      <w:r>
        <w:separator/>
      </w:r>
    </w:p>
  </w:endnote>
  <w:endnote w:type="continuationSeparator" w:id="1">
    <w:p w:rsidR="00154BBF" w:rsidRDefault="00154BBF" w:rsidP="00C5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BF" w:rsidRDefault="00154BBF" w:rsidP="00C53C3F">
      <w:r>
        <w:separator/>
      </w:r>
    </w:p>
  </w:footnote>
  <w:footnote w:type="continuationSeparator" w:id="1">
    <w:p w:rsidR="00154BBF" w:rsidRDefault="00154BBF" w:rsidP="00C53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5B"/>
    <w:rsid w:val="000130E3"/>
    <w:rsid w:val="0002436D"/>
    <w:rsid w:val="00035318"/>
    <w:rsid w:val="0003533D"/>
    <w:rsid w:val="000353D6"/>
    <w:rsid w:val="0004572A"/>
    <w:rsid w:val="00055916"/>
    <w:rsid w:val="00065572"/>
    <w:rsid w:val="00086A45"/>
    <w:rsid w:val="00093356"/>
    <w:rsid w:val="000A3CC5"/>
    <w:rsid w:val="000D4B91"/>
    <w:rsid w:val="000F40A5"/>
    <w:rsid w:val="00117A1F"/>
    <w:rsid w:val="0015289F"/>
    <w:rsid w:val="00154BBF"/>
    <w:rsid w:val="001579FE"/>
    <w:rsid w:val="00166751"/>
    <w:rsid w:val="001F0F5E"/>
    <w:rsid w:val="001F185D"/>
    <w:rsid w:val="001F42DE"/>
    <w:rsid w:val="001F47C1"/>
    <w:rsid w:val="00204645"/>
    <w:rsid w:val="002063A2"/>
    <w:rsid w:val="00240CD2"/>
    <w:rsid w:val="00241704"/>
    <w:rsid w:val="002C78F9"/>
    <w:rsid w:val="00340C60"/>
    <w:rsid w:val="00342E11"/>
    <w:rsid w:val="003505DD"/>
    <w:rsid w:val="00356B52"/>
    <w:rsid w:val="00373C12"/>
    <w:rsid w:val="003C1729"/>
    <w:rsid w:val="003E6E8C"/>
    <w:rsid w:val="003F2D70"/>
    <w:rsid w:val="00434EFB"/>
    <w:rsid w:val="00445612"/>
    <w:rsid w:val="00463B3C"/>
    <w:rsid w:val="0049186F"/>
    <w:rsid w:val="004A41F1"/>
    <w:rsid w:val="004E1FCB"/>
    <w:rsid w:val="004F17FA"/>
    <w:rsid w:val="00506554"/>
    <w:rsid w:val="0051185C"/>
    <w:rsid w:val="00512B35"/>
    <w:rsid w:val="00514CD5"/>
    <w:rsid w:val="00517832"/>
    <w:rsid w:val="00541C9B"/>
    <w:rsid w:val="005A2402"/>
    <w:rsid w:val="005A4545"/>
    <w:rsid w:val="005C4097"/>
    <w:rsid w:val="005C7AFD"/>
    <w:rsid w:val="005E75FB"/>
    <w:rsid w:val="00650815"/>
    <w:rsid w:val="00654C72"/>
    <w:rsid w:val="00693F09"/>
    <w:rsid w:val="006A16EE"/>
    <w:rsid w:val="006A3D00"/>
    <w:rsid w:val="006F277D"/>
    <w:rsid w:val="007035CA"/>
    <w:rsid w:val="00760356"/>
    <w:rsid w:val="0079357A"/>
    <w:rsid w:val="007979FD"/>
    <w:rsid w:val="007A487B"/>
    <w:rsid w:val="007B5CB3"/>
    <w:rsid w:val="008258DD"/>
    <w:rsid w:val="00847B6E"/>
    <w:rsid w:val="00856337"/>
    <w:rsid w:val="00873701"/>
    <w:rsid w:val="008777AD"/>
    <w:rsid w:val="00877E46"/>
    <w:rsid w:val="00877F50"/>
    <w:rsid w:val="0088242F"/>
    <w:rsid w:val="008A168B"/>
    <w:rsid w:val="008D0482"/>
    <w:rsid w:val="008F7594"/>
    <w:rsid w:val="00901AC1"/>
    <w:rsid w:val="00952AEA"/>
    <w:rsid w:val="009723E2"/>
    <w:rsid w:val="009737D6"/>
    <w:rsid w:val="00984616"/>
    <w:rsid w:val="009A34F1"/>
    <w:rsid w:val="009B59D9"/>
    <w:rsid w:val="00A01627"/>
    <w:rsid w:val="00A11C92"/>
    <w:rsid w:val="00A2514A"/>
    <w:rsid w:val="00A27857"/>
    <w:rsid w:val="00A67355"/>
    <w:rsid w:val="00A80FC0"/>
    <w:rsid w:val="00AB0EB3"/>
    <w:rsid w:val="00AC24CC"/>
    <w:rsid w:val="00AD35C6"/>
    <w:rsid w:val="00B04B11"/>
    <w:rsid w:val="00B100D6"/>
    <w:rsid w:val="00B35BD7"/>
    <w:rsid w:val="00B57783"/>
    <w:rsid w:val="00B60287"/>
    <w:rsid w:val="00BA0034"/>
    <w:rsid w:val="00BB4C5B"/>
    <w:rsid w:val="00BB5686"/>
    <w:rsid w:val="00C04846"/>
    <w:rsid w:val="00C1329F"/>
    <w:rsid w:val="00C17EE0"/>
    <w:rsid w:val="00C53C3F"/>
    <w:rsid w:val="00C554F3"/>
    <w:rsid w:val="00C5683E"/>
    <w:rsid w:val="00CA605E"/>
    <w:rsid w:val="00CF758E"/>
    <w:rsid w:val="00D0539E"/>
    <w:rsid w:val="00D05FD3"/>
    <w:rsid w:val="00D4569B"/>
    <w:rsid w:val="00D50C0D"/>
    <w:rsid w:val="00D61497"/>
    <w:rsid w:val="00D92B51"/>
    <w:rsid w:val="00DA3437"/>
    <w:rsid w:val="00DC11D6"/>
    <w:rsid w:val="00E04BF1"/>
    <w:rsid w:val="00E06B97"/>
    <w:rsid w:val="00E55D84"/>
    <w:rsid w:val="00E63D78"/>
    <w:rsid w:val="00E728D4"/>
    <w:rsid w:val="00E76A87"/>
    <w:rsid w:val="00E93356"/>
    <w:rsid w:val="00E96C6D"/>
    <w:rsid w:val="00F15DAB"/>
    <w:rsid w:val="00F44E38"/>
    <w:rsid w:val="00FC4CD2"/>
    <w:rsid w:val="00FD697A"/>
    <w:rsid w:val="00FE130F"/>
    <w:rsid w:val="00FE7337"/>
    <w:rsid w:val="00FF4029"/>
    <w:rsid w:val="00FF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3C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3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3C3F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463B3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63B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59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91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56337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D053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F4029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115</Words>
  <Characters>658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关于举办“翰墨中财”书法作品大赛的通知</dc:title>
  <dc:subject/>
  <dc:creator>lenovo</dc:creator>
  <cp:keywords/>
  <dc:description/>
  <cp:lastModifiedBy> </cp:lastModifiedBy>
  <cp:revision>3</cp:revision>
  <cp:lastPrinted>2015-06-23T00:24:00Z</cp:lastPrinted>
  <dcterms:created xsi:type="dcterms:W3CDTF">2015-07-11T08:00:00Z</dcterms:created>
  <dcterms:modified xsi:type="dcterms:W3CDTF">2015-07-11T08:06:00Z</dcterms:modified>
</cp:coreProperties>
</file>