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98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3227"/>
        <w:gridCol w:w="2268"/>
        <w:gridCol w:w="3260"/>
        <w:gridCol w:w="992"/>
        <w:gridCol w:w="993"/>
      </w:tblGrid>
      <w:tr w:rsidR="00306250" w:rsidRPr="00745947" w:rsidTr="0097601D">
        <w:trPr>
          <w:trHeight w:val="680"/>
        </w:trPr>
        <w:tc>
          <w:tcPr>
            <w:tcW w:w="3227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</w:p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北京市民工餐饮有限公司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赵伟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刘嵘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马银松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王虹艺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王欣彤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肖俐旭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陈源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hint="eastAsia"/>
                <w:color w:val="000000"/>
                <w:kern w:val="0"/>
                <w:sz w:val="22"/>
              </w:rPr>
              <w:t>鲜立得</w:t>
            </w:r>
            <w:r w:rsidRPr="00957D3C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  <w:r w:rsidRPr="00957D3C">
              <w:rPr>
                <w:rFonts w:ascii="Times New Roman" w:hAnsi="Times New Roman"/>
                <w:color w:val="000000"/>
                <w:kern w:val="0"/>
                <w:sz w:val="22"/>
              </w:rPr>
              <w:t>LBS</w:t>
            </w:r>
            <w:r w:rsidRPr="00957D3C">
              <w:rPr>
                <w:rFonts w:ascii="宋体" w:hAnsi="宋体" w:hint="eastAsia"/>
                <w:color w:val="000000"/>
                <w:kern w:val="0"/>
                <w:sz w:val="22"/>
              </w:rPr>
              <w:t>果品选购平台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徐以荻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郑伊彤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张一帆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江山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张家治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沈阅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苟玉双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刘嘉琪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石文华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中华老字号产品包装创新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郑永龙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周雪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邓夷伽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孙洋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傅刚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葡萄果醋产品开发及市场推广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康莹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郑宇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许纤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程雅晴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江涵雪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张孟梅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姜怀玺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“心晴”信息技术有限责任公司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闫朦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解琛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华欣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王雪晨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吴璨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罗锐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张亚光</w:t>
            </w:r>
          </w:p>
        </w:tc>
        <w:tc>
          <w:tcPr>
            <w:tcW w:w="992" w:type="dxa"/>
            <w:vAlign w:val="center"/>
          </w:tcPr>
          <w:p w:rsidR="00306250" w:rsidRPr="00745947" w:rsidRDefault="00306250" w:rsidP="00FE4B1E">
            <w:pPr>
              <w:jc w:val="center"/>
              <w:rPr>
                <w:sz w:val="22"/>
              </w:rPr>
            </w:pPr>
            <w:r w:rsidRPr="00957D3C">
              <w:rPr>
                <w:rFonts w:ascii="宋体" w:hAnsi="宋体" w:hint="eastAsia"/>
                <w:sz w:val="22"/>
              </w:rPr>
              <w:t>赵洪帅</w:t>
            </w:r>
          </w:p>
          <w:p w:rsidR="00306250" w:rsidRPr="00745947" w:rsidRDefault="00306250" w:rsidP="00FE4B1E">
            <w:pPr>
              <w:jc w:val="center"/>
              <w:rPr>
                <w:sz w:val="22"/>
              </w:rPr>
            </w:pPr>
            <w:r w:rsidRPr="00957D3C">
              <w:rPr>
                <w:rFonts w:ascii="宋体" w:hAnsi="宋体" w:hint="eastAsia"/>
                <w:sz w:val="22"/>
              </w:rPr>
              <w:t>谢作渺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“</w:t>
            </w: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老吾老”老年专用</w:t>
            </w: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APP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傅潇潇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王奥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王蜀秋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杨乐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陈映江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唐彩霞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魏剑锋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王欢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张文松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姚家奕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957D3C">
              <w:rPr>
                <w:rFonts w:ascii="Times New Roman" w:hAnsi="Times New Roman"/>
                <w:color w:val="000000"/>
                <w:kern w:val="0"/>
                <w:sz w:val="22"/>
              </w:rPr>
              <w:t>6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MPC</w:t>
            </w: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创业计划书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王楚怡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付裕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唐欣怡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杨雪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郭芮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957D3C">
              <w:rPr>
                <w:rFonts w:ascii="宋体" w:hAnsi="宋体" w:hint="eastAsia"/>
                <w:kern w:val="0"/>
                <w:sz w:val="22"/>
              </w:rPr>
              <w:t>骆</w:t>
            </w:r>
            <w:r w:rsidRPr="00957D3C">
              <w:rPr>
                <w:rFonts w:ascii="Times New Roman" w:hAnsi="Times New Roman" w:hint="eastAsia"/>
                <w:kern w:val="0"/>
                <w:sz w:val="22"/>
              </w:rPr>
              <w:t>欣</w:t>
            </w:r>
            <w:r w:rsidRPr="00957D3C">
              <w:rPr>
                <w:rFonts w:ascii="宋体" w:hAnsi="宋体" w:hint="eastAsia"/>
                <w:kern w:val="0"/>
                <w:sz w:val="22"/>
              </w:rPr>
              <w:t>庆</w:t>
            </w:r>
            <w:r w:rsidRPr="00957D3C">
              <w:rPr>
                <w:rFonts w:ascii="宋体" w:hAnsi="宋体"/>
                <w:kern w:val="0"/>
                <w:sz w:val="22"/>
              </w:rPr>
              <w:t xml:space="preserve">  </w:t>
            </w:r>
            <w:r w:rsidRPr="00957D3C">
              <w:rPr>
                <w:rFonts w:ascii="宋体" w:hAnsi="宋体" w:hint="eastAsia"/>
                <w:kern w:val="0"/>
                <w:sz w:val="22"/>
              </w:rPr>
              <w:t>范军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乐行软件技术有限责任公司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张静瑜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杨欣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王晗伊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王彬龙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邓雨薇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苏广正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张振鑫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陈黎琴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林娟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绿华生态科技有限责任公司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常方圆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李达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芦玉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唐发法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包晓琦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崔明明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刘京泽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廖雨晴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王天龙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肖进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弹出式插座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北京农学院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熊乐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袁悦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张耘一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王雪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田秀娟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筑梦科技有限责任公司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杨颖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赵贞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周汀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郑飞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于雅雯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李小勇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青康有限责任公司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北京化工大学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李梓豪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王海浪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张玉西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张丹凤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孙铭铭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金君素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甘志霞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12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北京雪拼有限责任公司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3260" w:type="dxa"/>
            <w:vAlign w:val="center"/>
          </w:tcPr>
          <w:p w:rsidR="00306250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闫克金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张莹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卢毅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姜月晓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闫超群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潘璇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李元茂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06250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曹刚</w:t>
            </w:r>
          </w:p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颜苏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13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弘文雅商有限公司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崔馨梓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牛紫韩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陈乐鸣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朴勇林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邓佳雨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代菁芊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孟雪丽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何磊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“</w:t>
            </w: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S&amp;H</w:t>
            </w: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”浪漫策划有限责任公司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南芳芳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孙洁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张妍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徐梁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刘松月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李哲贤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向科宇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庄首建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爱粉笔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彭荟蓉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崔玥莹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任雨辰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郭苗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/>
                <w:color w:val="000000"/>
                <w:kern w:val="0"/>
                <w:sz w:val="22"/>
              </w:rPr>
              <w:t>16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康尚杯装原叶茶的开发及推广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北京城市学院</w:t>
            </w:r>
          </w:p>
        </w:tc>
        <w:tc>
          <w:tcPr>
            <w:tcW w:w="3260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殷轶瑾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张瑞红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苏澜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张蕊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任凤悦</w:t>
            </w:r>
          </w:p>
        </w:tc>
        <w:tc>
          <w:tcPr>
            <w:tcW w:w="992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闵玉奇</w:t>
            </w:r>
          </w:p>
        </w:tc>
        <w:tc>
          <w:tcPr>
            <w:tcW w:w="993" w:type="dxa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弃赛</w:t>
            </w:r>
          </w:p>
        </w:tc>
      </w:tr>
      <w:tr w:rsidR="00306250" w:rsidRPr="00745947" w:rsidTr="0097601D">
        <w:trPr>
          <w:trHeight w:val="680"/>
        </w:trPr>
        <w:tc>
          <w:tcPr>
            <w:tcW w:w="3227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唯心造药膳餐厅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北京城市学院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杜诗铭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王昊梦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张傲</w:t>
            </w:r>
            <w:r w:rsidRPr="00957D3C">
              <w:rPr>
                <w:rFonts w:ascii="宋体" w:cs="宋体"/>
                <w:kern w:val="0"/>
                <w:sz w:val="22"/>
              </w:rPr>
              <w:br/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刘丽</w:t>
            </w:r>
            <w:r w:rsidRPr="00957D3C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957D3C">
              <w:rPr>
                <w:rFonts w:ascii="宋体" w:hAnsi="宋体" w:cs="宋体" w:hint="eastAsia"/>
                <w:kern w:val="0"/>
                <w:sz w:val="22"/>
              </w:rPr>
              <w:t>赵雅丽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kern w:val="0"/>
                <w:sz w:val="22"/>
              </w:rPr>
              <w:t>邓凯元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306250" w:rsidRPr="00957D3C" w:rsidRDefault="00306250" w:rsidP="00FE4B1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957D3C">
              <w:rPr>
                <w:rFonts w:ascii="宋体" w:hAnsi="宋体" w:cs="宋体" w:hint="eastAsia"/>
                <w:color w:val="000000"/>
                <w:kern w:val="0"/>
                <w:sz w:val="22"/>
              </w:rPr>
              <w:t>弃赛</w:t>
            </w:r>
          </w:p>
        </w:tc>
      </w:tr>
    </w:tbl>
    <w:p w:rsidR="00306250" w:rsidRPr="006946E2" w:rsidRDefault="00306250" w:rsidP="00233EC6">
      <w:pPr>
        <w:jc w:val="center"/>
        <w:rPr>
          <w:b/>
          <w:sz w:val="24"/>
          <w:szCs w:val="24"/>
        </w:rPr>
      </w:pPr>
      <w:r w:rsidRPr="006946E2">
        <w:rPr>
          <w:b/>
          <w:sz w:val="24"/>
          <w:szCs w:val="24"/>
        </w:rPr>
        <w:t>2014</w:t>
      </w:r>
      <w:r w:rsidRPr="006946E2">
        <w:rPr>
          <w:rFonts w:hint="eastAsia"/>
          <w:b/>
          <w:sz w:val="24"/>
          <w:szCs w:val="24"/>
        </w:rPr>
        <w:t>年北京市大学生创业设计竞赛复赛设计类</w:t>
      </w:r>
      <w:r w:rsidRPr="006946E2">
        <w:rPr>
          <w:b/>
          <w:sz w:val="24"/>
          <w:szCs w:val="24"/>
        </w:rPr>
        <w:t>A</w:t>
      </w:r>
      <w:r w:rsidRPr="006946E2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>评审</w:t>
      </w:r>
      <w:r w:rsidRPr="006946E2">
        <w:rPr>
          <w:rFonts w:hint="eastAsia"/>
          <w:b/>
          <w:sz w:val="24"/>
          <w:szCs w:val="24"/>
        </w:rPr>
        <w:t>结果</w:t>
      </w:r>
    </w:p>
    <w:p w:rsidR="00306250" w:rsidRPr="006946E2" w:rsidRDefault="00306250" w:rsidP="000B0131">
      <w:pPr>
        <w:spacing w:line="360" w:lineRule="auto"/>
        <w:jc w:val="center"/>
        <w:rPr>
          <w:b/>
          <w:sz w:val="24"/>
          <w:szCs w:val="24"/>
        </w:rPr>
      </w:pPr>
      <w:r w:rsidRPr="006946E2">
        <w:rPr>
          <w:b/>
          <w:sz w:val="24"/>
          <w:szCs w:val="24"/>
        </w:rPr>
        <w:t>2014</w:t>
      </w:r>
      <w:r w:rsidRPr="006946E2">
        <w:rPr>
          <w:rFonts w:hint="eastAsia"/>
          <w:b/>
          <w:sz w:val="24"/>
          <w:szCs w:val="24"/>
        </w:rPr>
        <w:t>年北京市大学生创业设计竞赛复赛设计类</w:t>
      </w:r>
      <w:r w:rsidRPr="006946E2">
        <w:rPr>
          <w:b/>
          <w:sz w:val="24"/>
          <w:szCs w:val="24"/>
        </w:rPr>
        <w:t>B</w:t>
      </w:r>
      <w:r w:rsidRPr="006946E2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>评审</w:t>
      </w:r>
      <w:r w:rsidRPr="006946E2">
        <w:rPr>
          <w:rFonts w:hint="eastAsia"/>
          <w:b/>
          <w:sz w:val="24"/>
          <w:szCs w:val="24"/>
        </w:rPr>
        <w:t>结果</w:t>
      </w:r>
    </w:p>
    <w:p w:rsidR="00306250" w:rsidRPr="000B0131" w:rsidRDefault="00306250" w:rsidP="00233EC6">
      <w:pPr>
        <w:jc w:val="center"/>
      </w:pPr>
    </w:p>
    <w:tbl>
      <w:tblPr>
        <w:tblW w:w="10482" w:type="dxa"/>
        <w:tblInd w:w="-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/>
      </w:tblPr>
      <w:tblGrid>
        <w:gridCol w:w="3111"/>
        <w:gridCol w:w="2268"/>
        <w:gridCol w:w="3402"/>
        <w:gridCol w:w="992"/>
        <w:gridCol w:w="709"/>
      </w:tblGrid>
      <w:tr w:rsidR="00306250" w:rsidRPr="00745947" w:rsidTr="0097601D">
        <w:trPr>
          <w:trHeight w:val="680"/>
        </w:trPr>
        <w:tc>
          <w:tcPr>
            <w:tcW w:w="3111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</w:p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新语途留学生教育辅导机构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俞柳婷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王新宇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陈彦秋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李司晨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陈琼娜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李怡凡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王墨涵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史乃文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任洪生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06250" w:rsidRPr="000B0131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“一拍即合”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40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李琦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李典娜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程显琨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魏静毅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李亮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06250" w:rsidRPr="000B0131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糯米糍顾客体验竞价平台</w:t>
            </w:r>
          </w:p>
        </w:tc>
        <w:tc>
          <w:tcPr>
            <w:tcW w:w="2268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中央财经大学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邢维薇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杨宇新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王嘉政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吴昱辰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高瑞梓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秦海芳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王昭碧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06250" w:rsidRPr="000B0131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>BB</w:t>
            </w: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教育创业计划书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340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杨翼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魏铭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谭诚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孙鸣徽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于静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王成慧</w:t>
            </w:r>
          </w:p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牛越胜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科乐智能拼装机器人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李祥玉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李振宇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白彤锴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彭力宇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曹喻钦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刘文豪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钟文亮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曲恒宇</w:t>
            </w:r>
          </w:p>
        </w:tc>
        <w:tc>
          <w:tcPr>
            <w:tcW w:w="99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林宇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邓立治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拼途中国有限责任公司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韩玉锦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李怡璇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郭建龙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刘伊凡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吴伟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郭文杰</w:t>
            </w:r>
          </w:p>
        </w:tc>
        <w:tc>
          <w:tcPr>
            <w:tcW w:w="99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赵晶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伊志宏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果瑞安生物防治有限责任公司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赵多加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宋辉斐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吴政远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王滨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张璇</w:t>
            </w:r>
          </w:p>
        </w:tc>
        <w:tc>
          <w:tcPr>
            <w:tcW w:w="992" w:type="dxa"/>
            <w:noWrap/>
            <w:vAlign w:val="center"/>
          </w:tcPr>
          <w:p w:rsidR="00306250" w:rsidRPr="00745947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45947">
              <w:rPr>
                <w:rFonts w:ascii="宋体" w:hAnsi="宋体" w:cs="宋体" w:hint="eastAsia"/>
                <w:kern w:val="0"/>
                <w:sz w:val="22"/>
              </w:rPr>
              <w:t>席爱华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“试衣吧”网络工作室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王文嘉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李紫薇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向朝斌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陈欣羽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    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李雅静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赵竞</w:t>
            </w:r>
          </w:p>
        </w:tc>
        <w:tc>
          <w:tcPr>
            <w:tcW w:w="992" w:type="dxa"/>
            <w:vAlign w:val="center"/>
          </w:tcPr>
          <w:p w:rsidR="00306250" w:rsidRPr="00745947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745947">
              <w:rPr>
                <w:rFonts w:ascii="宋体" w:hAnsi="宋体" w:cs="宋体" w:hint="eastAsia"/>
                <w:kern w:val="0"/>
                <w:sz w:val="22"/>
              </w:rPr>
              <w:t>郭名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北京北叶责任有限公司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武清博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刘文蛟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何独依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张晗雨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曹越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余鑫萍</w:t>
            </w:r>
          </w:p>
        </w:tc>
        <w:tc>
          <w:tcPr>
            <w:tcW w:w="99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缪东玲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李华晶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加速度传感器标定系统数字化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北京化工大学</w:t>
            </w:r>
          </w:p>
        </w:tc>
        <w:tc>
          <w:tcPr>
            <w:tcW w:w="340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张诗悦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刘家赫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师若坤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吴嘉懿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康欣</w:t>
            </w:r>
          </w:p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张爱美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233EC6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Cross the world for U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北京交通大学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苗晓哲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张正超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王怡宁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童雪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裴贞雅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徐晨蕊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张慧琴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吴彤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王树祥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>Sweetie</w:t>
            </w: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甜品店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3402" w:type="dxa"/>
            <w:noWrap/>
            <w:vAlign w:val="center"/>
          </w:tcPr>
          <w:p w:rsidR="00306250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冯熙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王楠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刘思含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许沥文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叶哲月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何金宇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于茜蔓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/>
                <w:color w:val="000000"/>
                <w:kern w:val="0"/>
                <w:sz w:val="22"/>
              </w:rPr>
              <w:t>Pinker</w:t>
            </w: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大学生校园拼客网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盛茜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尹一杰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刘毓灵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廖泽州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郭浩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罗姣姣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赵海良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董俊杰</w:t>
            </w:r>
          </w:p>
        </w:tc>
        <w:tc>
          <w:tcPr>
            <w:tcW w:w="99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吕维霞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邵婧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</w:tr>
      <w:tr w:rsidR="00306250" w:rsidRPr="00745947" w:rsidTr="0097601D">
        <w:trPr>
          <w:trHeight w:val="680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联合绿创农业发展有限公司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340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赵月姝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金天子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吴祖利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王琛璠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杜美杰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</w:tr>
      <w:tr w:rsidR="00306250" w:rsidRPr="00745947" w:rsidTr="0097601D">
        <w:trPr>
          <w:trHeight w:val="652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一米阳光生态科技有限公司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北京林业大学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杨程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刘璐璐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陆博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张雨琛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陈星冉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牟晓悦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王晓旭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</w:tr>
      <w:tr w:rsidR="00306250" w:rsidRPr="00745947" w:rsidTr="0097601D">
        <w:trPr>
          <w:trHeight w:val="652"/>
        </w:trPr>
        <w:tc>
          <w:tcPr>
            <w:tcW w:w="3111" w:type="dxa"/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仙龙漆篮有限责任公司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郭嘉敏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芮安妮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罗泱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高雨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李新平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郭晶晶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沈晨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高阳</w:t>
            </w:r>
          </w:p>
        </w:tc>
        <w:tc>
          <w:tcPr>
            <w:tcW w:w="99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曲立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马众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</w:tr>
      <w:tr w:rsidR="00306250" w:rsidRPr="00745947" w:rsidTr="0097601D">
        <w:trPr>
          <w:trHeight w:val="652"/>
        </w:trPr>
        <w:tc>
          <w:tcPr>
            <w:tcW w:w="3111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233EC6">
              <w:rPr>
                <w:rFonts w:ascii="宋体" w:hAnsi="宋体" w:hint="eastAsia"/>
                <w:kern w:val="0"/>
                <w:sz w:val="22"/>
              </w:rPr>
              <w:t>真游</w:t>
            </w:r>
            <w:r w:rsidRPr="00233EC6">
              <w:rPr>
                <w:rFonts w:ascii="Times New Roman" w:hAnsi="Times New Roman"/>
                <w:kern w:val="0"/>
                <w:sz w:val="22"/>
              </w:rPr>
              <w:t>RV</w:t>
            </w:r>
            <w:r w:rsidRPr="00233EC6">
              <w:rPr>
                <w:rFonts w:ascii="宋体" w:hAnsi="宋体" w:hint="eastAsia"/>
                <w:kern w:val="0"/>
                <w:sz w:val="22"/>
              </w:rPr>
              <w:t>股份有限公司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北京石油化工学院</w:t>
            </w:r>
          </w:p>
        </w:tc>
        <w:tc>
          <w:tcPr>
            <w:tcW w:w="3402" w:type="dxa"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程轮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翟燕宇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李猜猜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李俊杰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关磊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王晓娟</w:t>
            </w:r>
          </w:p>
        </w:tc>
        <w:tc>
          <w:tcPr>
            <w:tcW w:w="992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石峰</w:t>
            </w:r>
          </w:p>
        </w:tc>
        <w:tc>
          <w:tcPr>
            <w:tcW w:w="709" w:type="dxa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</w:tr>
      <w:tr w:rsidR="00306250" w:rsidRPr="00745947" w:rsidTr="0097601D">
        <w:trPr>
          <w:trHeight w:val="652"/>
        </w:trPr>
        <w:tc>
          <w:tcPr>
            <w:tcW w:w="3111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明天吃点啥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000000" w:fill="FFFFFF"/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张津铭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于明理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董良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岳园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孙婧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徐江洪</w:t>
            </w:r>
            <w:r w:rsidRPr="00233EC6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韩润超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 w:hint="eastAsia"/>
                <w:kern w:val="0"/>
                <w:sz w:val="22"/>
              </w:rPr>
              <w:t>胡春</w:t>
            </w:r>
            <w:r w:rsidRPr="00233EC6">
              <w:rPr>
                <w:rFonts w:ascii="宋体" w:cs="宋体"/>
                <w:kern w:val="0"/>
                <w:sz w:val="22"/>
              </w:rPr>
              <w:br/>
            </w:r>
            <w:r w:rsidRPr="00233EC6">
              <w:rPr>
                <w:rFonts w:ascii="宋体" w:hAnsi="宋体" w:cs="宋体" w:hint="eastAsia"/>
                <w:kern w:val="0"/>
                <w:sz w:val="22"/>
              </w:rPr>
              <w:t>胡桃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noWrap/>
            <w:vAlign w:val="center"/>
          </w:tcPr>
          <w:p w:rsidR="00306250" w:rsidRPr="00233EC6" w:rsidRDefault="00306250" w:rsidP="00233EC6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233EC6"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</w:tr>
    </w:tbl>
    <w:p w:rsidR="00306250" w:rsidRPr="006946E2" w:rsidRDefault="00306250" w:rsidP="00AF1FEA">
      <w:pPr>
        <w:spacing w:afterLines="50"/>
        <w:jc w:val="center"/>
        <w:rPr>
          <w:b/>
          <w:sz w:val="24"/>
          <w:szCs w:val="24"/>
        </w:rPr>
      </w:pPr>
      <w:r w:rsidRPr="006946E2">
        <w:rPr>
          <w:b/>
          <w:sz w:val="24"/>
          <w:szCs w:val="24"/>
        </w:rPr>
        <w:t>2014</w:t>
      </w:r>
      <w:r w:rsidRPr="006946E2">
        <w:rPr>
          <w:rFonts w:hint="eastAsia"/>
          <w:b/>
          <w:sz w:val="24"/>
          <w:szCs w:val="24"/>
        </w:rPr>
        <w:t>年北京市大学生创业设计竞赛复赛设计类</w:t>
      </w:r>
      <w:r w:rsidRPr="006946E2">
        <w:rPr>
          <w:b/>
          <w:sz w:val="24"/>
          <w:szCs w:val="24"/>
        </w:rPr>
        <w:t>C</w:t>
      </w:r>
      <w:r w:rsidRPr="006946E2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>评审</w:t>
      </w:r>
      <w:r w:rsidRPr="006946E2">
        <w:rPr>
          <w:rFonts w:hint="eastAsia"/>
          <w:b/>
          <w:sz w:val="24"/>
          <w:szCs w:val="24"/>
        </w:rPr>
        <w:t>结果</w:t>
      </w:r>
    </w:p>
    <w:tbl>
      <w:tblPr>
        <w:tblW w:w="11014" w:type="dxa"/>
        <w:tblInd w:w="-13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0A0"/>
      </w:tblPr>
      <w:tblGrid>
        <w:gridCol w:w="3785"/>
        <w:gridCol w:w="1984"/>
        <w:gridCol w:w="3260"/>
        <w:gridCol w:w="1134"/>
        <w:gridCol w:w="851"/>
      </w:tblGrid>
      <w:tr w:rsidR="00306250" w:rsidRPr="00745947" w:rsidTr="0097601D">
        <w:trPr>
          <w:trHeight w:val="499"/>
        </w:trPr>
        <w:tc>
          <w:tcPr>
            <w:tcW w:w="3785" w:type="dxa"/>
            <w:tcBorders>
              <w:top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984" w:type="dxa"/>
            <w:tcBorders>
              <w:top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“会心绘忆”漫画生活馆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魏欧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黄锦翔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贺磊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武文杰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吴梦楠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洪焕悦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朱元冰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张秋菊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李自杰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赵秀芝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聚风科技有限责任公司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谢泠涛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臧乐源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刘琳琛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黄英美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罗杰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李君博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刘子一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魏京花</w:t>
            </w:r>
          </w:p>
        </w:tc>
        <w:tc>
          <w:tcPr>
            <w:tcW w:w="851" w:type="dxa"/>
            <w:shd w:val="clear" w:color="000000" w:fill="FFFFFF"/>
            <w:noWrap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贝壳衣家</w:t>
            </w:r>
            <w:r w:rsidRPr="00343B39">
              <w:rPr>
                <w:rFonts w:ascii="宋体" w:cs="宋体"/>
                <w:color w:val="000000"/>
                <w:kern w:val="0"/>
                <w:sz w:val="22"/>
              </w:rPr>
              <w:t>-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最贴心的服装定制团队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赵善涛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侯新雨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李晓青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张可欣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祝天航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王梧蓉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马雯霞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杨苗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苏栋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邓立治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北京彝乐荞有限责任公司策划书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莫蒙武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鞠婷婷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金庆豪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齐迪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朱小波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胡真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吉克阿丽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丁洁瑶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罗贤丽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北京菲尔兰徳智能家居有限责任公司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北京科技大学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杨碧溪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罗珣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姬弘烨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毛爽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姚惠迎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王禹超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李元思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冯燚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曹辉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王志良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TRYIT(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中国）网络科技有限责任公司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张澈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陈麟瓒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邵贞棋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张艺琼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卢晓哲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赵珮含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秦志华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个性手机壳私人定制服务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北京印刷学院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周易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李志伟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周梦婷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吴宇辉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李剑锋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“壹饰”情侣首饰定制工作室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北京服装学院</w:t>
            </w:r>
          </w:p>
        </w:tc>
        <w:tc>
          <w:tcPr>
            <w:tcW w:w="3260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杨洁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易芊芊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戴莹莹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孙盼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郭燕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悦拍</w:t>
            </w:r>
            <w:r w:rsidRPr="00343B39">
              <w:rPr>
                <w:rFonts w:ascii="宋体" w:hAnsi="宋体"/>
                <w:color w:val="000000"/>
                <w:kern w:val="0"/>
                <w:sz w:val="22"/>
              </w:rPr>
              <w:t>——</w:t>
            </w: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人像摄影</w:t>
            </w:r>
            <w:r w:rsidRPr="00343B39">
              <w:rPr>
                <w:rFonts w:ascii="Times New Roman" w:hAnsi="Times New Roman"/>
                <w:color w:val="000000"/>
                <w:kern w:val="0"/>
                <w:sz w:val="22"/>
              </w:rPr>
              <w:t>C2C</w:t>
            </w: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约片网络平台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李世妲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章程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肖玥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巴靖萍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林建发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侯钰馨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吕彤晖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张子敬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谢雪梅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韦凌云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北京艾莱特科技有限责任公司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中央民族大学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赵铮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于洋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于颖恒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宋阳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马名旭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楼悦聪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车树良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王博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忆时梦微电影公司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首都师范大学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赵颖慧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黄超凡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刘焱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刘伟睿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李瑶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窦玥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管海涛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李水金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暖心亲子服务有限公司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首都经济贸易大学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李冉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杨璐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张溪娟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张春子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温倚晴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周媛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王静怡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刘然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孙喜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43B39">
              <w:rPr>
                <w:rFonts w:ascii="Times New Roman" w:hAnsi="Times New Roman"/>
                <w:kern w:val="0"/>
                <w:sz w:val="22"/>
              </w:rPr>
              <w:t>Mr.C</w:t>
            </w:r>
            <w:r w:rsidRPr="00343B39">
              <w:rPr>
                <w:rFonts w:ascii="宋体" w:hAnsi="宋体" w:hint="eastAsia"/>
                <w:kern w:val="0"/>
                <w:sz w:val="22"/>
              </w:rPr>
              <w:t>动漫主题咖啡厅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北京化工大学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刘菁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张道宇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孟姗姗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洪婷婷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曹阳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王涛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崔鹂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Cupcake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营销战略策划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中国农业大学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贺健平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李星辰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朱莉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李奕秋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刘芳秀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周林柯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梁斌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张娣杰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风帆大学生团购策划有限公司</w:t>
            </w:r>
          </w:p>
        </w:tc>
        <w:tc>
          <w:tcPr>
            <w:tcW w:w="198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中央财经大学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张帆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曹峰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阮中杰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吴星辉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马纵横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刘海滨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刘小元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老乐颐老年服务有限公司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北京工商大学</w:t>
            </w:r>
          </w:p>
        </w:tc>
        <w:tc>
          <w:tcPr>
            <w:tcW w:w="3260" w:type="dxa"/>
            <w:noWrap/>
            <w:vAlign w:val="center"/>
          </w:tcPr>
          <w:p w:rsidR="00306250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闫可为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傅依娴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塔娜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刘振华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梁博琳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李雪飞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曹刚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Elife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首饰设计有限责任公司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中国地质大学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蒋济莲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黄缘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曹开彦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袁书宁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    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鄢萌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衣男男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李珊珊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刘凯超</w:t>
            </w:r>
          </w:p>
        </w:tc>
        <w:tc>
          <w:tcPr>
            <w:tcW w:w="113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陈黎琴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张雪梅</w:t>
            </w:r>
          </w:p>
        </w:tc>
        <w:tc>
          <w:tcPr>
            <w:tcW w:w="851" w:type="dxa"/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</w:tr>
      <w:tr w:rsidR="00306250" w:rsidRPr="00745947" w:rsidTr="0097601D">
        <w:trPr>
          <w:trHeight w:val="702"/>
        </w:trPr>
        <w:tc>
          <w:tcPr>
            <w:tcW w:w="3785" w:type="dxa"/>
            <w:tcBorders>
              <w:bottom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江西三农电子商务平台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3260" w:type="dxa"/>
            <w:tcBorders>
              <w:bottom w:val="single" w:sz="2" w:space="0" w:color="auto"/>
            </w:tcBorders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刘谨锐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姜山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赵秀琳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马众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谢瑞峰</w:t>
            </w:r>
          </w:p>
        </w:tc>
        <w:tc>
          <w:tcPr>
            <w:tcW w:w="851" w:type="dxa"/>
            <w:tcBorders>
              <w:bottom w:val="single" w:sz="2" w:space="0" w:color="auto"/>
            </w:tcBorders>
            <w:noWrap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18</w:t>
            </w:r>
          </w:p>
        </w:tc>
      </w:tr>
    </w:tbl>
    <w:p w:rsidR="00306250" w:rsidRPr="006946E2" w:rsidRDefault="00306250" w:rsidP="00AF1FEA">
      <w:pPr>
        <w:spacing w:afterLines="50" w:line="360" w:lineRule="auto"/>
        <w:jc w:val="center"/>
        <w:rPr>
          <w:sz w:val="24"/>
          <w:szCs w:val="24"/>
        </w:rPr>
      </w:pPr>
      <w:r w:rsidRPr="006946E2">
        <w:rPr>
          <w:b/>
          <w:sz w:val="24"/>
          <w:szCs w:val="24"/>
        </w:rPr>
        <w:t>2014</w:t>
      </w:r>
      <w:r w:rsidRPr="006946E2">
        <w:rPr>
          <w:rFonts w:hint="eastAsia"/>
          <w:b/>
          <w:sz w:val="24"/>
          <w:szCs w:val="24"/>
        </w:rPr>
        <w:t>年北京市大学生创业设计竞赛复赛设计类</w:t>
      </w:r>
      <w:r w:rsidRPr="006946E2">
        <w:rPr>
          <w:b/>
          <w:sz w:val="24"/>
          <w:szCs w:val="24"/>
        </w:rPr>
        <w:t>D</w:t>
      </w:r>
      <w:r w:rsidRPr="006946E2">
        <w:rPr>
          <w:rFonts w:hint="eastAsia"/>
          <w:b/>
          <w:sz w:val="24"/>
          <w:szCs w:val="24"/>
        </w:rPr>
        <w:t>组</w:t>
      </w:r>
      <w:r>
        <w:rPr>
          <w:rFonts w:hint="eastAsia"/>
          <w:b/>
          <w:sz w:val="24"/>
          <w:szCs w:val="24"/>
        </w:rPr>
        <w:t>评审</w:t>
      </w:r>
      <w:r w:rsidRPr="006946E2">
        <w:rPr>
          <w:rFonts w:hint="eastAsia"/>
          <w:b/>
          <w:sz w:val="24"/>
          <w:szCs w:val="24"/>
        </w:rPr>
        <w:t>结果</w:t>
      </w:r>
    </w:p>
    <w:tbl>
      <w:tblPr>
        <w:tblW w:w="10929" w:type="dxa"/>
        <w:tblInd w:w="-1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700"/>
        <w:gridCol w:w="2268"/>
        <w:gridCol w:w="3260"/>
        <w:gridCol w:w="992"/>
        <w:gridCol w:w="709"/>
      </w:tblGrid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306250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</w:p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赛沃沃特环保科技有限公司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北京建筑大学</w:t>
            </w:r>
          </w:p>
        </w:tc>
        <w:tc>
          <w:tcPr>
            <w:tcW w:w="3260" w:type="dxa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郭昊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沈雁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丁玎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宋晓旭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2"/>
              </w:rPr>
              <w:t>蒋蒙巍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胡逾婧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陈俊元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李硕</w:t>
            </w:r>
          </w:p>
        </w:tc>
        <w:tc>
          <w:tcPr>
            <w:tcW w:w="992" w:type="dxa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李英子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车晶波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“城事”</w:t>
            </w:r>
            <w:r w:rsidRPr="000B0131">
              <w:rPr>
                <w:rFonts w:ascii="宋体" w:hAnsi="宋体" w:cs="宋体"/>
                <w:kern w:val="0"/>
                <w:sz w:val="22"/>
              </w:rPr>
              <w:t>APP—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城，事，从未被遗忘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中国政法大学</w:t>
            </w:r>
          </w:p>
        </w:tc>
        <w:tc>
          <w:tcPr>
            <w:tcW w:w="3260" w:type="dxa"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武闯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谢帅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黄晓莹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薛泽涵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周子荃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林荣赞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李妙雅</w:t>
            </w:r>
          </w:p>
        </w:tc>
        <w:tc>
          <w:tcPr>
            <w:tcW w:w="992" w:type="dxa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于淼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306250" w:rsidRPr="000B0131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Unwait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特色餐饮服务信息系统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北京信息科技大学</w:t>
            </w:r>
          </w:p>
        </w:tc>
        <w:tc>
          <w:tcPr>
            <w:tcW w:w="3260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丁晨溦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姚锐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余果</w:t>
            </w:r>
          </w:p>
        </w:tc>
        <w:tc>
          <w:tcPr>
            <w:tcW w:w="992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马众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康海燕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北京市恒宇云调研有限责任公司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吴宇恒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张艺琳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邹莹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杨彦欣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寇至爽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杨柳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黄颖蕾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李超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ComeToWork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康途网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3260" w:type="dxa"/>
            <w:noWrap/>
            <w:vAlign w:val="center"/>
          </w:tcPr>
          <w:p w:rsidR="00306250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陈飘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刘畅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周可靖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</w:t>
            </w:r>
          </w:p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马亮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马骁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余葵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北京彩虹品尚科技有限公司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中国地质大学（北京）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王宁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孙任娟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卢一鸣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       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来之涵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范香俊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丁皓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孔锐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北京法律人文化创意有限公司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中国政法大学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陈劲松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修婷婷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郑一妹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陈雅葳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刘晓婧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李诗云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田祥安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王玲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“</w:t>
            </w:r>
            <w:r w:rsidRPr="00343B3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Bye </w:t>
            </w: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拖”手机</w:t>
            </w:r>
            <w:r w:rsidRPr="00343B39">
              <w:rPr>
                <w:rFonts w:ascii="Times New Roman" w:hAnsi="Times New Roman"/>
                <w:color w:val="000000"/>
                <w:kern w:val="0"/>
                <w:sz w:val="22"/>
              </w:rPr>
              <w:t>APP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北京语言大学</w:t>
            </w:r>
          </w:p>
        </w:tc>
        <w:tc>
          <w:tcPr>
            <w:tcW w:w="3260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徐震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魏佳欣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朱珮</w:t>
            </w:r>
            <w:r>
              <w:rPr>
                <w:rFonts w:ascii="宋体" w:hAnsi="宋体" w:cs="宋体"/>
                <w:kern w:val="0"/>
                <w:sz w:val="22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>葛缪妙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杨钰璇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宋晓玲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43B39">
              <w:rPr>
                <w:rFonts w:ascii="Times New Roman" w:hAnsi="Times New Roman"/>
                <w:color w:val="000000"/>
                <w:kern w:val="0"/>
                <w:sz w:val="22"/>
              </w:rPr>
              <w:t>HelloCar</w:t>
            </w: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车载绿色驾驶系统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北京邮电大学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黄晋雪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宋周锐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林俞均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李洁婷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马瑞雪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孙炜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9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恒青科技有限公司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北京建筑大学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李隆瑞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酒子同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郭家梦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郭昊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沈雁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李思童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王小龙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彭泗雄</w:t>
            </w:r>
          </w:p>
        </w:tc>
        <w:tc>
          <w:tcPr>
            <w:tcW w:w="992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季节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李根文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10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“梦梦家家”酸奶屋创业计划书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路宏伟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邓思梦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梁曦元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熊力维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雷昀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张恩忠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11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大学生点评网站</w:t>
            </w: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——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大学捞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李思其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尚平平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代婧羽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李雄宇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林姊伊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罗雁羽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柳俊超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丁兆宸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许忠伟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12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“此动彼应”运动交友平台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徐雨姗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毛兰馨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陈笑雪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陈宇桐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郭智男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楚嘉玮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徐晶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卢秉辰</w:t>
            </w:r>
          </w:p>
        </w:tc>
        <w:tc>
          <w:tcPr>
            <w:tcW w:w="992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汪洋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邢小强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13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鱼群网</w:t>
            </w: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(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中国）有限责任公司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中国人民大学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李艺文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陈玮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许开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郭安琪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韩天雪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高瞻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郭郢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施佳倩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陈甬军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14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Times New Roman" w:hAnsi="Times New Roman"/>
                <w:kern w:val="0"/>
                <w:sz w:val="22"/>
              </w:rPr>
            </w:pPr>
            <w:r w:rsidRPr="00343B39">
              <w:rPr>
                <w:rFonts w:ascii="Times New Roman" w:hAnsi="Times New Roman"/>
                <w:kern w:val="0"/>
                <w:sz w:val="22"/>
              </w:rPr>
              <w:t>I-</w:t>
            </w:r>
            <w:r w:rsidRPr="00343B39">
              <w:rPr>
                <w:rFonts w:ascii="宋体" w:hAnsi="宋体" w:hint="eastAsia"/>
                <w:kern w:val="0"/>
                <w:sz w:val="22"/>
              </w:rPr>
              <w:t>普润特有限责任公司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北京化工大学</w:t>
            </w:r>
          </w:p>
        </w:tc>
        <w:tc>
          <w:tcPr>
            <w:tcW w:w="3260" w:type="dxa"/>
            <w:noWrap/>
            <w:vAlign w:val="center"/>
          </w:tcPr>
          <w:p w:rsidR="00306250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张天星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陈昌龙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郑宇鑫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</w:p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刘晓禹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杜利军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李倩怡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王璇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15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hint="eastAsia"/>
                <w:color w:val="000000"/>
                <w:kern w:val="0"/>
                <w:sz w:val="22"/>
              </w:rPr>
              <w:t>黑板粉尘</w:t>
            </w:r>
            <w:r w:rsidRPr="00343B39">
              <w:rPr>
                <w:rFonts w:ascii="Times New Roman" w:hAnsi="Times New Roman"/>
                <w:color w:val="000000"/>
                <w:kern w:val="0"/>
                <w:sz w:val="22"/>
              </w:rPr>
              <w:t>nonono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北京物资学院</w:t>
            </w:r>
          </w:p>
        </w:tc>
        <w:tc>
          <w:tcPr>
            <w:tcW w:w="3260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蒲发基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赵玉卓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孙婷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李葆宗</w:t>
            </w:r>
            <w:r>
              <w:rPr>
                <w:rFonts w:ascii="宋体" w:hAnsi="宋体" w:cs="宋体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</w:rPr>
              <w:t>张俊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王寅滋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赵迪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霍光辉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16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易赚</w:t>
            </w:r>
            <w:r w:rsidRPr="00343B39">
              <w:rPr>
                <w:rFonts w:ascii="宋体" w:hAnsi="宋体" w:cs="宋体"/>
                <w:color w:val="000000"/>
                <w:kern w:val="0"/>
                <w:sz w:val="22"/>
              </w:rPr>
              <w:t>——easy earning APP</w:t>
            </w: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创业计划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北京第二外国语学院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高卓薇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孔启平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陈茜茜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张怡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蓝孟昱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王傲然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朱思行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宋家成</w:t>
            </w:r>
          </w:p>
        </w:tc>
        <w:tc>
          <w:tcPr>
            <w:tcW w:w="992" w:type="dxa"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辛辰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王鹏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17</w:t>
            </w:r>
          </w:p>
        </w:tc>
      </w:tr>
      <w:tr w:rsidR="00306250" w:rsidRPr="00745947" w:rsidTr="0097601D">
        <w:trPr>
          <w:trHeight w:val="680"/>
        </w:trPr>
        <w:tc>
          <w:tcPr>
            <w:tcW w:w="3700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color w:val="000000"/>
                <w:kern w:val="0"/>
                <w:sz w:val="22"/>
              </w:rPr>
              <w:t>“换”然一新</w:t>
            </w:r>
          </w:p>
        </w:tc>
        <w:tc>
          <w:tcPr>
            <w:tcW w:w="2268" w:type="dxa"/>
            <w:shd w:val="clear" w:color="000000" w:fill="FFFFFF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北京城市学院</w:t>
            </w:r>
          </w:p>
        </w:tc>
        <w:tc>
          <w:tcPr>
            <w:tcW w:w="3260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邓祎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杜诗铭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刘丽</w:t>
            </w:r>
          </w:p>
        </w:tc>
        <w:tc>
          <w:tcPr>
            <w:tcW w:w="992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徐丽</w:t>
            </w:r>
          </w:p>
        </w:tc>
        <w:tc>
          <w:tcPr>
            <w:tcW w:w="709" w:type="dxa"/>
            <w:noWrap/>
            <w:vAlign w:val="center"/>
          </w:tcPr>
          <w:p w:rsidR="00306250" w:rsidRPr="00343B39" w:rsidRDefault="00306250" w:rsidP="002568A5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弃赛</w:t>
            </w:r>
          </w:p>
        </w:tc>
      </w:tr>
    </w:tbl>
    <w:p w:rsidR="00306250" w:rsidRDefault="00306250" w:rsidP="000B0131">
      <w:pPr>
        <w:jc w:val="center"/>
        <w:rPr>
          <w:b/>
        </w:rPr>
      </w:pPr>
    </w:p>
    <w:p w:rsidR="00306250" w:rsidRDefault="00306250" w:rsidP="000B0131">
      <w:pPr>
        <w:jc w:val="center"/>
      </w:pPr>
      <w:r>
        <w:rPr>
          <w:b/>
        </w:rPr>
        <w:t>2014</w:t>
      </w:r>
      <w:r>
        <w:rPr>
          <w:rFonts w:hint="eastAsia"/>
          <w:b/>
        </w:rPr>
        <w:t>年北京市大学生创业设计竞赛复赛实体类评审</w:t>
      </w:r>
      <w:r w:rsidRPr="00DD1997">
        <w:rPr>
          <w:rFonts w:hint="eastAsia"/>
          <w:b/>
        </w:rPr>
        <w:t>结果</w:t>
      </w:r>
    </w:p>
    <w:p w:rsidR="00306250" w:rsidRDefault="00306250" w:rsidP="00233EC6">
      <w:pPr>
        <w:jc w:val="left"/>
      </w:pPr>
    </w:p>
    <w:tbl>
      <w:tblPr>
        <w:tblW w:w="10831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/>
      </w:tblPr>
      <w:tblGrid>
        <w:gridCol w:w="3403"/>
        <w:gridCol w:w="1984"/>
        <w:gridCol w:w="3260"/>
        <w:gridCol w:w="1104"/>
        <w:gridCol w:w="1080"/>
      </w:tblGrid>
      <w:tr w:rsidR="00306250" w:rsidRPr="00745947" w:rsidTr="0097601D">
        <w:trPr>
          <w:trHeight w:val="702"/>
        </w:trPr>
        <w:tc>
          <w:tcPr>
            <w:tcW w:w="3403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所属院校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团队成员</w:t>
            </w:r>
          </w:p>
        </w:tc>
        <w:tc>
          <w:tcPr>
            <w:tcW w:w="1104" w:type="dxa"/>
            <w:shd w:val="clear" w:color="000000" w:fill="FFFFFF"/>
            <w:vAlign w:val="center"/>
          </w:tcPr>
          <w:p w:rsidR="00306250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指导</w:t>
            </w:r>
          </w:p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名次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北京此呼彼应科技有限责任公司</w:t>
            </w:r>
          </w:p>
        </w:tc>
        <w:tc>
          <w:tcPr>
            <w:tcW w:w="1984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对外经济贸易大学</w:t>
            </w:r>
          </w:p>
        </w:tc>
        <w:tc>
          <w:tcPr>
            <w:tcW w:w="3260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刘若愚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徐孟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郭力玮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聂浩宇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关焯文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刘嘉鸣</w:t>
            </w:r>
          </w:p>
        </w:tc>
        <w:tc>
          <w:tcPr>
            <w:tcW w:w="1104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高清霞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1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林下养鹅创业项目</w:t>
            </w:r>
          </w:p>
        </w:tc>
        <w:tc>
          <w:tcPr>
            <w:tcW w:w="1984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北京农学院</w:t>
            </w:r>
          </w:p>
        </w:tc>
        <w:tc>
          <w:tcPr>
            <w:tcW w:w="3260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谢云浩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赵帅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姜鑫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姬向东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孔梓安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平骞</w:t>
            </w:r>
            <w:r w:rsidRPr="000B0131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康司晨</w:t>
            </w:r>
          </w:p>
        </w:tc>
        <w:tc>
          <w:tcPr>
            <w:tcW w:w="1104" w:type="dxa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 w:hint="eastAsia"/>
                <w:kern w:val="0"/>
                <w:sz w:val="22"/>
              </w:rPr>
              <w:t>张涛</w:t>
            </w:r>
            <w:r w:rsidRPr="000B0131">
              <w:rPr>
                <w:rFonts w:ascii="宋体" w:cs="宋体"/>
                <w:kern w:val="0"/>
                <w:sz w:val="22"/>
              </w:rPr>
              <w:br/>
            </w:r>
            <w:r w:rsidRPr="000B0131">
              <w:rPr>
                <w:rFonts w:ascii="宋体" w:hAnsi="宋体" w:cs="宋体" w:hint="eastAsia"/>
                <w:kern w:val="0"/>
                <w:sz w:val="22"/>
              </w:rPr>
              <w:t>赵菊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306250" w:rsidRPr="000B0131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0B0131">
              <w:rPr>
                <w:rFonts w:ascii="宋体" w:hAnsi="宋体" w:cs="宋体"/>
                <w:kern w:val="0"/>
                <w:sz w:val="22"/>
              </w:rPr>
              <w:t>2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镍基导电填料型电磁屏蔽产品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北京科技大学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王端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郝泽宇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李赛克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赵文举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白宇婷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吴俣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张红男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朱涛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无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3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校园商百网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北京交通大学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于少博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王学成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顾茂杰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李佳伟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张龚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李璐彤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祁雪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董宇婷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张欣颖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4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北京赏金猎人网络科技有限公司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北京科技大学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傅伟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宋立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吴晓刚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于修坦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强一鹏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商奕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和灵梅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赵君傲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邓立治</w:t>
            </w:r>
            <w:r w:rsidRPr="00343B39">
              <w:rPr>
                <w:rFonts w:ascii="宋体" w:cs="宋体"/>
                <w:kern w:val="0"/>
                <w:sz w:val="22"/>
              </w:rPr>
              <w:br/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王震勤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5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北京博智天成科技有限责任公司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北京联合大学</w:t>
            </w:r>
          </w:p>
        </w:tc>
        <w:tc>
          <w:tcPr>
            <w:tcW w:w="3260" w:type="dxa"/>
            <w:vAlign w:val="center"/>
          </w:tcPr>
          <w:p w:rsidR="00306250" w:rsidRPr="006368AB" w:rsidRDefault="00306250" w:rsidP="006368A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薛博文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陈铭杨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李欣蕾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刘先东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6368A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李胜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6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cigem jewelry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工作室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0B0131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中国地质大学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郭雅玲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陈强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胡国城</w:t>
            </w:r>
            <w:r w:rsidRPr="00343B39">
              <w:rPr>
                <w:rFonts w:ascii="宋体" w:hAnsi="宋体" w:cs="宋体"/>
                <w:kern w:val="0"/>
                <w:sz w:val="22"/>
              </w:rPr>
              <w:t xml:space="preserve"> </w:t>
            </w:r>
            <w:r w:rsidRPr="00343B39">
              <w:rPr>
                <w:rFonts w:ascii="宋体" w:hAnsi="宋体" w:cs="宋体" w:hint="eastAsia"/>
                <w:kern w:val="0"/>
                <w:sz w:val="22"/>
              </w:rPr>
              <w:t>何明跃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6368AB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何明跃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7</w:t>
            </w:r>
          </w:p>
        </w:tc>
      </w:tr>
      <w:tr w:rsidR="00306250" w:rsidRPr="00745947" w:rsidTr="0097601D">
        <w:trPr>
          <w:trHeight w:val="702"/>
        </w:trPr>
        <w:tc>
          <w:tcPr>
            <w:tcW w:w="3403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新一代个性化教育服务</w:t>
            </w:r>
          </w:p>
        </w:tc>
        <w:tc>
          <w:tcPr>
            <w:tcW w:w="1984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>北京工商大学</w:t>
            </w:r>
          </w:p>
        </w:tc>
        <w:tc>
          <w:tcPr>
            <w:tcW w:w="326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张露</w:t>
            </w:r>
            <w:r>
              <w:rPr>
                <w:rFonts w:ascii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张建华</w:t>
            </w:r>
          </w:p>
        </w:tc>
        <w:tc>
          <w:tcPr>
            <w:tcW w:w="1104" w:type="dxa"/>
            <w:vAlign w:val="center"/>
          </w:tcPr>
          <w:p w:rsidR="00306250" w:rsidRPr="00343B39" w:rsidRDefault="00306250" w:rsidP="006368AB">
            <w:pPr>
              <w:widowControl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2"/>
              </w:rPr>
              <w:t>胡阳</w:t>
            </w:r>
          </w:p>
        </w:tc>
        <w:tc>
          <w:tcPr>
            <w:tcW w:w="1080" w:type="dxa"/>
            <w:vAlign w:val="center"/>
          </w:tcPr>
          <w:p w:rsidR="00306250" w:rsidRPr="00343B39" w:rsidRDefault="00306250" w:rsidP="00343B39">
            <w:pPr>
              <w:widowControl/>
              <w:jc w:val="center"/>
              <w:rPr>
                <w:rFonts w:ascii="宋体" w:cs="宋体"/>
                <w:kern w:val="0"/>
                <w:sz w:val="22"/>
              </w:rPr>
            </w:pPr>
            <w:r w:rsidRPr="00343B39">
              <w:rPr>
                <w:rFonts w:ascii="宋体" w:hAnsi="宋体" w:cs="宋体"/>
                <w:kern w:val="0"/>
                <w:sz w:val="22"/>
              </w:rPr>
              <w:t>8</w:t>
            </w:r>
          </w:p>
        </w:tc>
      </w:tr>
    </w:tbl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233EC6">
      <w:pPr>
        <w:jc w:val="left"/>
      </w:pPr>
    </w:p>
    <w:p w:rsidR="00306250" w:rsidRDefault="00306250" w:rsidP="00762B8D">
      <w:pPr>
        <w:jc w:val="right"/>
      </w:pPr>
      <w:r>
        <w:rPr>
          <w:b/>
        </w:rPr>
        <w:t>2014</w:t>
      </w:r>
      <w:r>
        <w:rPr>
          <w:rFonts w:hint="eastAsia"/>
          <w:b/>
        </w:rPr>
        <w:t>年北京市大学生创业设计竞赛组委会</w:t>
      </w:r>
    </w:p>
    <w:sectPr w:rsidR="00306250" w:rsidSect="00957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50" w:rsidRDefault="00306250" w:rsidP="00957D3C">
      <w:r>
        <w:separator/>
      </w:r>
    </w:p>
  </w:endnote>
  <w:endnote w:type="continuationSeparator" w:id="0">
    <w:p w:rsidR="00306250" w:rsidRDefault="00306250" w:rsidP="00957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50" w:rsidRDefault="00306250" w:rsidP="00957D3C">
      <w:r>
        <w:separator/>
      </w:r>
    </w:p>
  </w:footnote>
  <w:footnote w:type="continuationSeparator" w:id="0">
    <w:p w:rsidR="00306250" w:rsidRDefault="00306250" w:rsidP="00957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D3C"/>
    <w:rsid w:val="000B0131"/>
    <w:rsid w:val="000C4726"/>
    <w:rsid w:val="0017342B"/>
    <w:rsid w:val="00205DBF"/>
    <w:rsid w:val="00217EF8"/>
    <w:rsid w:val="00233EC6"/>
    <w:rsid w:val="002568A5"/>
    <w:rsid w:val="002F68E6"/>
    <w:rsid w:val="00306250"/>
    <w:rsid w:val="00343B39"/>
    <w:rsid w:val="00347360"/>
    <w:rsid w:val="003B18B9"/>
    <w:rsid w:val="0042516F"/>
    <w:rsid w:val="004322D6"/>
    <w:rsid w:val="005722D9"/>
    <w:rsid w:val="006368AB"/>
    <w:rsid w:val="006946E2"/>
    <w:rsid w:val="0072266F"/>
    <w:rsid w:val="00745947"/>
    <w:rsid w:val="00762B8D"/>
    <w:rsid w:val="00852175"/>
    <w:rsid w:val="008A3FA7"/>
    <w:rsid w:val="00957D3C"/>
    <w:rsid w:val="0097601D"/>
    <w:rsid w:val="00A40AEE"/>
    <w:rsid w:val="00AB305B"/>
    <w:rsid w:val="00AF1FEA"/>
    <w:rsid w:val="00DD1997"/>
    <w:rsid w:val="00E32DFF"/>
    <w:rsid w:val="00FE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16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57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D3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57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D3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762B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5</Pages>
  <Words>2274</Words>
  <Characters>2274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16</cp:revision>
  <dcterms:created xsi:type="dcterms:W3CDTF">2014-11-26T05:49:00Z</dcterms:created>
  <dcterms:modified xsi:type="dcterms:W3CDTF">2014-11-28T00:32:00Z</dcterms:modified>
</cp:coreProperties>
</file>