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0A0"/>
      </w:tblPr>
      <w:tblGrid>
        <w:gridCol w:w="560"/>
        <w:gridCol w:w="399"/>
        <w:gridCol w:w="852"/>
        <w:gridCol w:w="1698"/>
        <w:gridCol w:w="1560"/>
        <w:gridCol w:w="2570"/>
        <w:gridCol w:w="883"/>
      </w:tblGrid>
      <w:tr w:rsidR="004602B3" w:rsidRPr="00CA3827" w:rsidTr="00823933">
        <w:trPr>
          <w:trHeight w:val="63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2B3" w:rsidRPr="00823933" w:rsidRDefault="004602B3" w:rsidP="0082393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933"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2013</w:t>
            </w:r>
            <w:r w:rsidRPr="00823933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年北京市大学生创业设计竞赛</w:t>
            </w: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（设计类）</w:t>
            </w:r>
            <w:r w:rsidRPr="00823933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晋级决赛名单</w:t>
            </w:r>
          </w:p>
        </w:tc>
      </w:tr>
      <w:tr w:rsidR="004602B3" w:rsidRPr="001108AE" w:rsidTr="00C66080">
        <w:trPr>
          <w:trHeight w:val="63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823933" w:rsidRDefault="004602B3" w:rsidP="008239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823933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823933" w:rsidRDefault="004602B3" w:rsidP="0082393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823933" w:rsidRDefault="004602B3" w:rsidP="0082393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82393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823933" w:rsidRDefault="004602B3" w:rsidP="0082393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82393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823933" w:rsidRDefault="004602B3" w:rsidP="0082393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82393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所属高校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823933" w:rsidRDefault="004602B3" w:rsidP="0082393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82393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823933" w:rsidRDefault="004602B3" w:rsidP="0082393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82393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</w:tr>
      <w:tr w:rsidR="004602B3" w:rsidRPr="00E63DB3" w:rsidTr="00C66080">
        <w:trPr>
          <w:trHeight w:val="4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b/>
                <w:bCs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17-02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北京青柚子文化创意有限公司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陈劲松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郑一妹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邓巍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鲁婧涵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崔佳琳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张皓茹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刘晓婧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王玲</w:t>
            </w:r>
          </w:p>
        </w:tc>
      </w:tr>
      <w:tr w:rsidR="004602B3" w:rsidRPr="00E63DB3" w:rsidTr="00C66080">
        <w:trPr>
          <w:trHeight w:val="4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19-04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七彩贝壳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-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掌上校园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吴晓慧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汪睦雄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陈松路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陈超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杜玮宁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任云肖</w:t>
            </w:r>
          </w:p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张珺怡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王子瑶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邓立治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张广彬</w:t>
            </w:r>
          </w:p>
        </w:tc>
      </w:tr>
      <w:tr w:rsidR="004602B3" w:rsidRPr="00E63DB3" w:rsidTr="00823933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02B3" w:rsidRPr="00E63DB3" w:rsidTr="00C66080">
        <w:trPr>
          <w:trHeight w:val="4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63DB3"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26-01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众惠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P2P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小额信贷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陈鲁腾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岳媛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高尧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金玥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汪梦婕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李啸东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魏韵天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王堃博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冯志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邢庆科</w:t>
            </w:r>
          </w:p>
        </w:tc>
      </w:tr>
      <w:tr w:rsidR="004602B3" w:rsidRPr="00E63DB3" w:rsidTr="00C66080">
        <w:trPr>
          <w:trHeight w:val="4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26-02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海音艺术有限责任公司（声音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logo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刘国阳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刘震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李书品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葛杰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尹艺璇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褚晋荣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周璟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陈高生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李煜伟</w:t>
            </w:r>
          </w:p>
        </w:tc>
      </w:tr>
      <w:tr w:rsidR="004602B3" w:rsidRPr="00E63DB3" w:rsidTr="00C66080">
        <w:trPr>
          <w:trHeight w:val="49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15-03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HUI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生活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·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角落绿意设计有限公司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刘雨蓓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熊博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罗宏鸣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韦慧杰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张竞文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李蕾</w:t>
            </w:r>
            <w:r w:rsidRPr="00E63DB3">
              <w:rPr>
                <w:rFonts w:ascii="Times New Roman" w:hAnsi="Times New Roman"/>
                <w:color w:val="538ED5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梁旸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李恩洋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谢作渺</w:t>
            </w:r>
          </w:p>
        </w:tc>
      </w:tr>
      <w:tr w:rsidR="004602B3" w:rsidRPr="00E63DB3" w:rsidTr="00823933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02B3" w:rsidRPr="00E63DB3" w:rsidTr="00C66080">
        <w:trPr>
          <w:trHeight w:val="4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63DB3"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25-04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星光艺术电影有限责任公司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张维佳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黄斯然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宋艳珠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马众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曲立</w:t>
            </w:r>
          </w:p>
        </w:tc>
      </w:tr>
      <w:tr w:rsidR="004602B3" w:rsidRPr="00E63DB3" w:rsidTr="00C66080">
        <w:trPr>
          <w:trHeight w:val="4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02-01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北京市落叶归根有机土壤有限责任公司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刘川源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郭思勤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郑翰文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郭宇晗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康曦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王超华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谭凡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李华晶</w:t>
            </w:r>
          </w:p>
        </w:tc>
      </w:tr>
      <w:tr w:rsidR="004602B3" w:rsidRPr="00E63DB3" w:rsidTr="00823933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02B3" w:rsidRPr="00E63DB3" w:rsidTr="00C66080">
        <w:trPr>
          <w:trHeight w:val="4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63DB3"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12-04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聚源科技有限责任公司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——Body Better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健身网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陈亚莲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张少瑞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杨智超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李萌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徐闻婕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赵雅威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唐舒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白玉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汤小华</w:t>
            </w:r>
          </w:p>
        </w:tc>
      </w:tr>
      <w:tr w:rsidR="004602B3" w:rsidRPr="00E63DB3" w:rsidTr="00C66080">
        <w:trPr>
          <w:trHeight w:val="4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07-02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>Q-Time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便携终端排号系统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辛爽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李岳欣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吕鸿见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黄维玮</w:t>
            </w:r>
            <w:r w:rsidRPr="00E63DB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李其昂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2B3" w:rsidRPr="00E63D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63DB3">
              <w:rPr>
                <w:rFonts w:ascii="Times New Roman" w:hAnsi="宋体" w:hint="eastAsia"/>
                <w:color w:val="000000"/>
                <w:kern w:val="0"/>
                <w:sz w:val="22"/>
              </w:rPr>
              <w:t>程絮森</w:t>
            </w:r>
          </w:p>
        </w:tc>
      </w:tr>
      <w:tr w:rsidR="004602B3" w:rsidRPr="00E63DB3" w:rsidTr="00823933">
        <w:trPr>
          <w:trHeight w:val="270"/>
        </w:trPr>
        <w:tc>
          <w:tcPr>
            <w:tcW w:w="4482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02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63DB3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注：第二组项目</w:t>
            </w:r>
            <w:r w:rsidRPr="00E63DB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26-02</w:t>
            </w:r>
            <w:r w:rsidRPr="00E63DB3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海音艺术有限责任公司（声音</w:t>
            </w:r>
            <w:r w:rsidRPr="00E63DB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logo</w:t>
            </w:r>
            <w:r w:rsidRPr="00E63DB3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）与</w:t>
            </w:r>
            <w:r w:rsidRPr="00E63DB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15-03HUI</w:t>
            </w:r>
            <w:r w:rsidRPr="00E63DB3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生活</w:t>
            </w:r>
            <w:r w:rsidRPr="00E63DB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·</w:t>
            </w:r>
            <w:r w:rsidRPr="00E63DB3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角落绿意设计有限公司分数相同，并列第二。根据评委建议和组委会讨论结果，两个团队同时晋级决赛。</w:t>
            </w:r>
          </w:p>
          <w:p w:rsidR="004602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:rsidR="004602B3" w:rsidRDefault="004602B3" w:rsidP="00C66080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:rsidR="004602B3" w:rsidRPr="00C66080" w:rsidRDefault="004602B3" w:rsidP="00C66080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6608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北京市大学生创业设计竞赛组委会</w:t>
            </w:r>
          </w:p>
          <w:p w:rsidR="004602B3" w:rsidRPr="00C66080" w:rsidRDefault="004602B3" w:rsidP="00C66080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66080">
              <w:rPr>
                <w:rFonts w:ascii="Times New Roman" w:hAnsi="Times New Roman"/>
                <w:color w:val="000000"/>
                <w:kern w:val="0"/>
                <w:szCs w:val="21"/>
              </w:rPr>
              <w:t>2013.11.19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02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:rsidR="004602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:rsidR="004602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:rsidR="004602B3" w:rsidRDefault="004602B3" w:rsidP="008239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:rsidR="004602B3" w:rsidRPr="00C66080" w:rsidRDefault="004602B3" w:rsidP="00C660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:rsidR="004602B3" w:rsidRPr="00E63DB3" w:rsidRDefault="004602B3">
      <w:pPr>
        <w:rPr>
          <w:rFonts w:ascii="Times New Roman" w:hAnsi="Times New Roman"/>
        </w:rPr>
      </w:pPr>
    </w:p>
    <w:sectPr w:rsidR="004602B3" w:rsidRPr="00E63DB3" w:rsidSect="00226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933"/>
    <w:rsid w:val="0000156C"/>
    <w:rsid w:val="000F351C"/>
    <w:rsid w:val="001108AE"/>
    <w:rsid w:val="00223D19"/>
    <w:rsid w:val="00226B37"/>
    <w:rsid w:val="002521D0"/>
    <w:rsid w:val="002E46BC"/>
    <w:rsid w:val="00316CE3"/>
    <w:rsid w:val="0039710C"/>
    <w:rsid w:val="00426A7F"/>
    <w:rsid w:val="004602B3"/>
    <w:rsid w:val="0058348B"/>
    <w:rsid w:val="005D596E"/>
    <w:rsid w:val="00654F5E"/>
    <w:rsid w:val="0077239B"/>
    <w:rsid w:val="00823933"/>
    <w:rsid w:val="00961614"/>
    <w:rsid w:val="00A02305"/>
    <w:rsid w:val="00C66080"/>
    <w:rsid w:val="00C74E53"/>
    <w:rsid w:val="00CA3827"/>
    <w:rsid w:val="00CD45AB"/>
    <w:rsid w:val="00D6382C"/>
    <w:rsid w:val="00E63DB3"/>
    <w:rsid w:val="00ED683A"/>
    <w:rsid w:val="00FF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118</Words>
  <Characters>674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7</cp:revision>
  <dcterms:created xsi:type="dcterms:W3CDTF">2013-11-19T00:55:00Z</dcterms:created>
  <dcterms:modified xsi:type="dcterms:W3CDTF">2013-11-19T08:28:00Z</dcterms:modified>
</cp:coreProperties>
</file>