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9" w:type="dxa"/>
        <w:tblInd w:w="91" w:type="dxa"/>
        <w:tblLayout w:type="fixed"/>
        <w:tblLook w:val="00A0"/>
      </w:tblPr>
      <w:tblGrid>
        <w:gridCol w:w="584"/>
        <w:gridCol w:w="457"/>
        <w:gridCol w:w="819"/>
        <w:gridCol w:w="1701"/>
        <w:gridCol w:w="1418"/>
        <w:gridCol w:w="2409"/>
        <w:gridCol w:w="851"/>
      </w:tblGrid>
      <w:tr w:rsidR="00BC46A4" w:rsidRPr="00E41DF5" w:rsidTr="00E62006">
        <w:trPr>
          <w:trHeight w:val="1137"/>
        </w:trPr>
        <w:tc>
          <w:tcPr>
            <w:tcW w:w="82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5F79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>2013</w:t>
            </w:r>
            <w:r w:rsidRPr="00E62006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年北京市大学生创业设计竞赛（</w:t>
            </w: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设计类</w:t>
            </w:r>
            <w:r w:rsidRPr="00E62006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复赛成绩</w:t>
            </w:r>
          </w:p>
        </w:tc>
      </w:tr>
      <w:tr w:rsidR="00BC46A4" w:rsidRPr="00E41DF5" w:rsidTr="0094299E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E62006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6200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6200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6200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6200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所属高校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6200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6200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</w:tr>
      <w:tr w:rsidR="00BC46A4" w:rsidRPr="00E41DF5" w:rsidTr="0094299E">
        <w:trPr>
          <w:trHeight w:val="624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20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13-03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郁帛轩婚纱礼服定制工作室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刘娜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李秀青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王青瑜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郭燕</w:t>
            </w:r>
          </w:p>
        </w:tc>
      </w:tr>
      <w:tr w:rsidR="00BC46A4" w:rsidRPr="00E41DF5" w:rsidTr="0094299E">
        <w:trPr>
          <w:trHeight w:val="989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17-01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伊可颜农消蔬果平台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于姣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李雪薇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张琼晶</w:t>
            </w:r>
            <w:r w:rsidRPr="00E62006">
              <w:rPr>
                <w:rFonts w:ascii="宋体" w:hAnsi="宋体" w:cs="宋体"/>
                <w:color w:val="0070C0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谢莜柔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庞欣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方黎</w:t>
            </w:r>
          </w:p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严立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刘午净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王玲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于淼</w:t>
            </w:r>
          </w:p>
        </w:tc>
      </w:tr>
      <w:tr w:rsidR="00BC46A4" w:rsidRPr="00E41DF5" w:rsidTr="0094299E">
        <w:trPr>
          <w:trHeight w:val="9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19-03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北京柏尼菲特生物科技有限责任公司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刘瑜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王庆博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赵鹏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C46A4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宋文彬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税荷捷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黄鑫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孙佳兴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邓立志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闫海</w:t>
            </w:r>
          </w:p>
        </w:tc>
      </w:tr>
      <w:tr w:rsidR="00BC46A4" w:rsidRPr="00E41DF5" w:rsidTr="0094299E">
        <w:trPr>
          <w:trHeight w:val="97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19-01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高性能铌酸盐基无铅压电陶瓷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冯西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张炳涛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冉东平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杨谨钰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李浩琪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谭志东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白添羊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杨倩雯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邓立治</w:t>
            </w:r>
          </w:p>
        </w:tc>
      </w:tr>
      <w:tr w:rsidR="00BC46A4" w:rsidRPr="00E41DF5" w:rsidTr="0094299E">
        <w:trPr>
          <w:trHeight w:val="98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17-03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易书童学习开发平台公司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徐励楠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王安琪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彭粒一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马欢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黎俊志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章倩樱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张立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田祥安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陈曦</w:t>
            </w:r>
          </w:p>
        </w:tc>
      </w:tr>
      <w:tr w:rsidR="00BC46A4" w:rsidRPr="00E41DF5" w:rsidTr="0094299E">
        <w:trPr>
          <w:trHeight w:val="704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24-01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田园风食疗坊有限责任公司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首都师范大学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王瑰芬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王玲玲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沙妮娅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宋泰龙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孙菲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赵光宇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张琪</w:t>
            </w:r>
          </w:p>
        </w:tc>
      </w:tr>
      <w:tr w:rsidR="00BC46A4" w:rsidRPr="00E41DF5" w:rsidTr="0094299E">
        <w:trPr>
          <w:trHeight w:val="969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19-02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“鼎安”特种安全头盔有限责任公司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谢洋旸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原文越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石森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宋娟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陈旭峰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叶茂腾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杜兴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胡婕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邓立治</w:t>
            </w:r>
          </w:p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陈平</w:t>
            </w:r>
          </w:p>
        </w:tc>
      </w:tr>
      <w:tr w:rsidR="00BC46A4" w:rsidRPr="00E41DF5" w:rsidTr="0094299E">
        <w:trPr>
          <w:trHeight w:val="714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13-04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hyperlink r:id="rId4" w:history="1">
              <w:r w:rsidRPr="00E62006">
                <w:rPr>
                  <w:rFonts w:ascii="宋体" w:hAnsi="宋体" w:cs="宋体" w:hint="eastAsia"/>
                  <w:kern w:val="0"/>
                  <w:szCs w:val="21"/>
                </w:rPr>
                <w:t>书客</w:t>
              </w:r>
              <w:r w:rsidRPr="00E62006">
                <w:rPr>
                  <w:rFonts w:ascii="宋体" w:hAnsi="宋体" w:cs="宋体"/>
                  <w:kern w:val="0"/>
                  <w:szCs w:val="21"/>
                </w:rPr>
                <w:t>book@book.com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张荣馨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任南仓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常宏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鲍丽珠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陈遊芳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24-04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“藤蔓墙”校园资讯社交</w:t>
            </w:r>
          </w:p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网络平台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首都师范大学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陈思博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阿衣夏木姑</w:t>
            </w:r>
            <w:r w:rsidRPr="00E62006">
              <w:rPr>
                <w:rFonts w:ascii="宋体" w:cs="宋体"/>
                <w:kern w:val="0"/>
                <w:szCs w:val="21"/>
              </w:rPr>
              <w:t>•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艾买尔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蔡文君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梁瀚宇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玉苏浦江</w:t>
            </w:r>
            <w:r w:rsidRPr="00E62006">
              <w:rPr>
                <w:rFonts w:ascii="宋体" w:cs="宋体"/>
                <w:kern w:val="0"/>
                <w:szCs w:val="21"/>
              </w:rPr>
              <w:t>•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买买提依明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章燕辉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李水金</w:t>
            </w:r>
          </w:p>
        </w:tc>
      </w:tr>
      <w:tr w:rsidR="00BC46A4" w:rsidRPr="00E41DF5" w:rsidTr="0094299E">
        <w:trPr>
          <w:trHeight w:val="714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13-02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梦想链创业计划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郭会娜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曹雪羽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贺佳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陆庆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孔祥宁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陆亚新</w:t>
            </w:r>
          </w:p>
        </w:tc>
      </w:tr>
      <w:tr w:rsidR="00BC46A4" w:rsidRPr="00E41DF5" w:rsidTr="0094299E">
        <w:trPr>
          <w:trHeight w:val="824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14-02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福寿居有限责任公司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北京物资学院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茹忆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王若楠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王宁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粱倩玉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田静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陈博</w:t>
            </w:r>
          </w:p>
        </w:tc>
      </w:tr>
      <w:tr w:rsidR="00BC46A4" w:rsidRPr="00E41DF5" w:rsidTr="0094299E">
        <w:trPr>
          <w:trHeight w:val="863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13-01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象牙塔形象设计工作室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吴思影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孙睿妍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郑程尹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刘荣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14-04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阳光少年俱乐部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北京物资学院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刘雅娴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吴冰雅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曾博阳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姜方楠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杨宝宏</w:t>
            </w:r>
          </w:p>
        </w:tc>
      </w:tr>
      <w:tr w:rsidR="00BC46A4" w:rsidRPr="00E41DF5" w:rsidTr="0094299E">
        <w:trPr>
          <w:trHeight w:val="112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20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03-02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hyperlink r:id="rId5" w:history="1">
              <w:r w:rsidRPr="00E62006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“乐活乡村</w:t>
              </w:r>
              <w:r w:rsidRPr="00E62006">
                <w:rPr>
                  <w:rFonts w:ascii="宋体" w:hAnsi="宋体" w:cs="宋体"/>
                  <w:color w:val="000000"/>
                  <w:kern w:val="0"/>
                  <w:szCs w:val="21"/>
                </w:rPr>
                <w:t>countrylohas</w:t>
              </w:r>
              <w:r w:rsidRPr="00E62006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北京第二外国语学院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张丽媛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唐新京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班常乐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张宇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魏晶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谷慧敏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吴联仁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15-01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北京需竹民族竹制手工艺品有限责任公司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吴妮尔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汪滟怡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高英策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蓝文婷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王越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金庆豪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李洪志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李亚峰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梁利华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张兴无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03-04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伽兰堂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北京第二外国语学院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刘锟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古煜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单琦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丁小川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朱伟彬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王成慧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欧海鹰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15-04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>WAWA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手工坊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唐桂林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沈京顺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马云霄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张启东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王翼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汪洋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张兴无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15-02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慢时光文化发展有限责任公司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周鹏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岳园园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杨云彬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刘洁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仇晓洁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卢旭潮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殷玲玲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贺新闻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27-02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>Can Coffee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易拉罐主题咖啡厅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中国农业大学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高雨萌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武捷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郭笑宇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曲佳琦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王琳婷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陈秀凤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23-02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北京易捷责任有限公司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北方工业大学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王朋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崔晔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刘雅菲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张翠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信晓姗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许研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张立章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23-01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北京艾卫伊环保有限公司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北方工业大学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柏和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郑仕娇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高峥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崔欣瑶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李潇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杨淼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许研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张立章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26-04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思澈（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>Search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）电子：勿忘我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>&amp;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心相连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中央财经大学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陈玉铉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刘佳炜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梁芷晴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马德胜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曹琦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陈金亮</w:t>
            </w:r>
          </w:p>
        </w:tc>
      </w:tr>
      <w:tr w:rsidR="00BC46A4" w:rsidRPr="00E41DF5" w:rsidTr="0094299E">
        <w:trPr>
          <w:trHeight w:val="1299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03-03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街巷在线</w:t>
            </w:r>
            <w:r w:rsidRPr="00E62006"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艾派克（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>IPAC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）团队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北京第二外国语学院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王小萌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葛秀楠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吕扬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赵金川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王成慧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骆欣庆</w:t>
            </w:r>
          </w:p>
        </w:tc>
      </w:tr>
      <w:tr w:rsidR="00BC46A4" w:rsidRPr="00E41DF5" w:rsidTr="0094299E">
        <w:trPr>
          <w:trHeight w:val="1443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23-03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绿色空间股份有限公司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北方工业大学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李超平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陈瑶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盛媛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李鸿宇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徐尚洁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郭紫婧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付艳荣</w:t>
            </w:r>
          </w:p>
        </w:tc>
      </w:tr>
      <w:tr w:rsidR="00BC46A4" w:rsidRPr="00E41DF5" w:rsidTr="0094299E">
        <w:trPr>
          <w:trHeight w:val="983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20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28-01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繁星家缘有限公司</w:t>
            </w:r>
            <w:r w:rsidRPr="00E62006"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公益创业新模式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宋思祺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洪涛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陈东阳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姜俊阳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杜欢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赵梦雪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丘莉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段祥伟</w:t>
            </w:r>
          </w:p>
        </w:tc>
      </w:tr>
      <w:tr w:rsidR="00BC46A4" w:rsidRPr="00E41DF5" w:rsidTr="0094299E">
        <w:trPr>
          <w:trHeight w:val="841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20-05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纤指百态美甲店创业计划书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北京财贸职业学院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魏珂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曹珊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于彬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徐胜男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刘延斌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毛锦华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张璐</w:t>
            </w:r>
          </w:p>
        </w:tc>
      </w:tr>
      <w:tr w:rsidR="00BC46A4" w:rsidRPr="00E41DF5" w:rsidTr="0094299E">
        <w:trPr>
          <w:trHeight w:val="9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22-01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维纳纳米环氧树脂科技有限公司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张文卿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孙昌玲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路遥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杨忠民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罗小中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隋刚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王庆华</w:t>
            </w:r>
          </w:p>
        </w:tc>
      </w:tr>
      <w:tr w:rsidR="00BC46A4" w:rsidRPr="00E41DF5" w:rsidTr="0094299E">
        <w:trPr>
          <w:trHeight w:val="994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“沃油”文冠果高级食用油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北京林业大学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潘玲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刘玉宁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王忠昆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张双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张勤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文慧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朱厚强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石浩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陈春宝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22-02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hyperlink r:id="rId6" w:history="1">
              <w:r w:rsidRPr="00E62006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新型空气净化器的研发与销售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沈书婷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张远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方静芝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刘盈兰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吴雪婷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冯子源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高望德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尚玥佟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王壮壮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25-01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>U Voice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原味声音网站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北京信息科技大学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景博勋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杨康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韩竺峰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谭赛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陈建鹤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高思远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马众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葛新权</w:t>
            </w:r>
          </w:p>
        </w:tc>
      </w:tr>
      <w:tr w:rsidR="00BC46A4" w:rsidRPr="00E41DF5" w:rsidTr="0094299E">
        <w:trPr>
          <w:trHeight w:val="95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02-02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>B-Safe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汽车安全有限责任公司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北京林业大学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罗抒婷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王娟娟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付亚章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李慧敏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倪虻</w:t>
            </w:r>
            <w:r w:rsidRPr="00E62006">
              <w:rPr>
                <w:rFonts w:ascii="宋体" w:hAnsi="宋体" w:cs="宋体"/>
                <w:color w:val="538ED5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李羊骥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李小勇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22-04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天天向上云课堂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黄雪群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宋燕玲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钱一玮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梁晨阳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刘天辰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韩金鹏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叶蓁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治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张英奎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梁燕亮</w:t>
            </w:r>
          </w:p>
        </w:tc>
      </w:tr>
      <w:tr w:rsidR="00BC46A4" w:rsidRPr="00E41DF5" w:rsidTr="0094299E">
        <w:trPr>
          <w:trHeight w:val="829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18-01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粗粮主义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北京工商大学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白军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肖莹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孟令页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周昊佳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蔡小敏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王雪莹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祝金甫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01-03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北京远建建筑有限责任公司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北京建筑大学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许世卿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鲁增辉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袁齐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白宏博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秦建军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刘国东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28-02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易家生活体验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李晨雪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张文茜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张欣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高晶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钱敏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陈菲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马丽仪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22-05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聚优科技有限公司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宋墨含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陈明宇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姜琬馨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穆咏雪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黄毅</w:t>
            </w:r>
            <w:r w:rsidRPr="00E62006">
              <w:rPr>
                <w:rFonts w:ascii="宋体" w:hAnsi="宋体" w:cs="宋体"/>
                <w:color w:val="538ED5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王昕暐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付国强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邾宏志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张英奎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05-01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中华印务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北京印刷学院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高鹏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胡战平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胡景辉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赵睿捷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张竣凯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金杨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安粒</w:t>
            </w:r>
          </w:p>
        </w:tc>
      </w:tr>
      <w:tr w:rsidR="00BC46A4" w:rsidRPr="00E41DF5" w:rsidTr="0094299E">
        <w:trPr>
          <w:trHeight w:val="983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20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07-03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“友游网”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对外经济贸易大学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杨轩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周坤仪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俞蒙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孙政昊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甘湖侠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赵秀芝</w:t>
            </w:r>
          </w:p>
        </w:tc>
      </w:tr>
      <w:tr w:rsidR="00BC46A4" w:rsidRPr="00E41DF5" w:rsidTr="0094299E">
        <w:trPr>
          <w:trHeight w:val="841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07-01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>Pro&amp;pro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宣传品工坊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对外经济贸易大学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康洁琼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王艳杰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胡亚辉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谢卓君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夏雪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谭笑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张晨曦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王丽娟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蒋先玲</w:t>
            </w:r>
          </w:p>
        </w:tc>
      </w:tr>
      <w:tr w:rsidR="00BC46A4" w:rsidRPr="00E41DF5" w:rsidTr="0094299E">
        <w:trPr>
          <w:trHeight w:val="88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07-04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“快点”半成品食材网络商城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对外经济贸易大学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邵旖旎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顾徐佳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闫腾龙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徐阳光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刘梦婷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蔡佳昊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王立华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王诗雅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吴剑峰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10-02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>Berry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（贝瑞）中国有限责任公司创业计划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陈雨辰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陈同舟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孙洁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王诗桪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汪子翔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庄雨诗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宋林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李智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11-03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D-TIME MACHINE 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主题地铁改造策划方案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景虹宇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朱华萍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刘璐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韦艺元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周生辉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绿享庄园有限公司创业计划书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北京交通大学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王晓丹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姜梦莹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吴潇钰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李大山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王鲁苹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许静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姚思宇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汤小华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文映春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09-01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hyperlink r:id="rId7" w:history="1">
              <w:r w:rsidRPr="00E62006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“高校好人联盟”电子产品服务公司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国际关系学院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薛原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高亮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余彤遥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栗夏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邢超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乔有坤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赵勇</w:t>
            </w:r>
          </w:p>
        </w:tc>
      </w:tr>
      <w:tr w:rsidR="00BC46A4" w:rsidRPr="00E41DF5" w:rsidTr="0094299E">
        <w:trPr>
          <w:trHeight w:val="8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12-02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易乐网校内电子商务平台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北京交通大学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周越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邹智元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赵硕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文艺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谭一鸣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周婷媛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门久久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王红梅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张红延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10-03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北京优瑞信息平台有限责任公司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卞听韵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陈星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徐迎童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杨俊华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古禹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张舒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俞明轩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李智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智能开发教材及点读笔创业计划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仲毅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刘佳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李可欣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汪冉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石雨雨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杨猛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潘君毅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迟淼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李胜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06-01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</w:t>
            </w:r>
            <w:r w:rsidRPr="00E62006">
              <w:rPr>
                <w:rFonts w:ascii="宋体" w:hAnsi="宋体" w:cs="宋体"/>
                <w:color w:val="000000"/>
                <w:kern w:val="0"/>
                <w:szCs w:val="21"/>
              </w:rPr>
              <w:t>Robot</w:t>
            </w: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智能机器人科技有限公司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北京石油化工学院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胡男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许振川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李依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田野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石峰</w:t>
            </w:r>
          </w:p>
        </w:tc>
      </w:tr>
      <w:tr w:rsidR="00BC46A4" w:rsidRPr="00E41DF5" w:rsidTr="0094299E">
        <w:trPr>
          <w:trHeight w:val="89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10-04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“印象中华”有限责任公司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杜榕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丁染枫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谢佳亨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杨一然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朱旺盛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牛海鹏</w:t>
            </w:r>
          </w:p>
        </w:tc>
      </w:tr>
      <w:tr w:rsidR="00BC46A4" w:rsidRPr="00E41DF5" w:rsidTr="0094299E">
        <w:trPr>
          <w:trHeight w:val="113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6A4" w:rsidRPr="00D25F79" w:rsidRDefault="00BC46A4" w:rsidP="00E620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25F79">
              <w:rPr>
                <w:rFonts w:ascii="Times New Roman" w:hAnsi="Times New Roman"/>
                <w:color w:val="000000"/>
                <w:kern w:val="0"/>
                <w:szCs w:val="21"/>
              </w:rPr>
              <w:t>06-02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北京磁悬浮油气储运有限公司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北京石油化工学院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陈士超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潘敏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曾逸淼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叶郭波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曹鹏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A4" w:rsidRPr="00E62006" w:rsidRDefault="00BC46A4" w:rsidP="00E62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2006">
              <w:rPr>
                <w:rFonts w:ascii="宋体" w:hAnsi="宋体" w:cs="宋体" w:hint="eastAsia"/>
                <w:kern w:val="0"/>
                <w:szCs w:val="21"/>
              </w:rPr>
              <w:t>刘强</w:t>
            </w:r>
            <w:r w:rsidRPr="00E6200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62006">
              <w:rPr>
                <w:rFonts w:ascii="宋体" w:hAnsi="宋体" w:cs="宋体" w:hint="eastAsia"/>
                <w:kern w:val="0"/>
                <w:szCs w:val="21"/>
              </w:rPr>
              <w:t>石峰</w:t>
            </w:r>
          </w:p>
        </w:tc>
      </w:tr>
    </w:tbl>
    <w:p w:rsidR="00BC46A4" w:rsidRDefault="00BC46A4" w:rsidP="006B2D49"/>
    <w:sectPr w:rsidR="00BC46A4" w:rsidSect="0032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006"/>
    <w:rsid w:val="00033CD6"/>
    <w:rsid w:val="001D339A"/>
    <w:rsid w:val="00321718"/>
    <w:rsid w:val="0032339A"/>
    <w:rsid w:val="0036485B"/>
    <w:rsid w:val="003C2EDA"/>
    <w:rsid w:val="00405E76"/>
    <w:rsid w:val="006B2D49"/>
    <w:rsid w:val="0079505C"/>
    <w:rsid w:val="0094299E"/>
    <w:rsid w:val="00A02305"/>
    <w:rsid w:val="00B66520"/>
    <w:rsid w:val="00BC46A4"/>
    <w:rsid w:val="00CC45D6"/>
    <w:rsid w:val="00D25F79"/>
    <w:rsid w:val="00E41DF5"/>
    <w:rsid w:val="00E62006"/>
    <w:rsid w:val="00ED683A"/>
    <w:rsid w:val="00EF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1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620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2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0070;&#23458;book@b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070;&#23458;book@book.com" TargetMode="External"/><Relationship Id="rId5" Type="http://schemas.openxmlformats.org/officeDocument/2006/relationships/hyperlink" Target="mailto:&#20070;&#23458;book@book.com" TargetMode="External"/><Relationship Id="rId4" Type="http://schemas.openxmlformats.org/officeDocument/2006/relationships/hyperlink" Target="mailto:&#20070;&#23458;book@book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5</Pages>
  <Words>476</Words>
  <Characters>2717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微软用户</cp:lastModifiedBy>
  <cp:revision>5</cp:revision>
  <dcterms:created xsi:type="dcterms:W3CDTF">2013-11-19T00:34:00Z</dcterms:created>
  <dcterms:modified xsi:type="dcterms:W3CDTF">2006-12-17T21:42:00Z</dcterms:modified>
</cp:coreProperties>
</file>